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16" w:rsidRPr="002C4A49" w:rsidRDefault="00EB36F8">
      <w:pPr>
        <w:rPr>
          <w:color w:val="auto"/>
        </w:rPr>
      </w:pPr>
      <w:r>
        <w:t xml:space="preserve">      </w:t>
      </w:r>
    </w:p>
    <w:p w:rsidR="00C43A0A" w:rsidRPr="002C4A49" w:rsidRDefault="00C43A0A">
      <w:pPr>
        <w:rPr>
          <w:b/>
          <w:color w:val="auto"/>
        </w:rPr>
      </w:pPr>
    </w:p>
    <w:p w:rsidR="0089120A" w:rsidRPr="002C4A49" w:rsidRDefault="0089120A" w:rsidP="0089120A">
      <w:pPr>
        <w:rPr>
          <w:rFonts w:ascii="Arial" w:hAnsi="Arial" w:cs="Arial"/>
          <w:b/>
          <w:color w:val="auto"/>
          <w:sz w:val="32"/>
          <w:szCs w:val="32"/>
        </w:rPr>
      </w:pPr>
      <w:r w:rsidRPr="002C4A49">
        <w:rPr>
          <w:rFonts w:ascii="Arial" w:hAnsi="Arial" w:cs="Arial"/>
          <w:b/>
          <w:color w:val="auto"/>
          <w:sz w:val="32"/>
          <w:szCs w:val="32"/>
        </w:rPr>
        <w:t xml:space="preserve">                   </w:t>
      </w:r>
      <w:r w:rsidR="00895555">
        <w:rPr>
          <w:rFonts w:ascii="Arial" w:hAnsi="Arial" w:cs="Arial"/>
          <w:b/>
          <w:color w:val="auto"/>
          <w:sz w:val="32"/>
          <w:szCs w:val="32"/>
        </w:rPr>
        <w:t xml:space="preserve">                      16.02.2022г. №8</w:t>
      </w:r>
    </w:p>
    <w:p w:rsidR="0089120A" w:rsidRPr="002C4A49" w:rsidRDefault="0089120A" w:rsidP="0089120A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C4A49">
        <w:rPr>
          <w:rFonts w:ascii="Arial" w:hAnsi="Arial" w:cs="Arial"/>
          <w:b/>
          <w:color w:val="auto"/>
          <w:sz w:val="32"/>
          <w:szCs w:val="32"/>
        </w:rPr>
        <w:t>РОССИЙСКАЯ ФЕДЕРАЦИЯ</w:t>
      </w:r>
    </w:p>
    <w:p w:rsidR="0089120A" w:rsidRPr="002C4A49" w:rsidRDefault="0089120A" w:rsidP="0089120A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C4A49">
        <w:rPr>
          <w:rFonts w:ascii="Arial" w:hAnsi="Arial" w:cs="Arial"/>
          <w:b/>
          <w:color w:val="auto"/>
          <w:sz w:val="32"/>
          <w:szCs w:val="32"/>
        </w:rPr>
        <w:t xml:space="preserve">ИРКУТСКАЯ ОБЛАСТЬ </w:t>
      </w:r>
    </w:p>
    <w:p w:rsidR="0089120A" w:rsidRPr="002C4A49" w:rsidRDefault="0089120A" w:rsidP="0089120A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C4A49">
        <w:rPr>
          <w:rFonts w:ascii="Arial" w:hAnsi="Arial" w:cs="Arial"/>
          <w:b/>
          <w:color w:val="auto"/>
          <w:sz w:val="32"/>
          <w:szCs w:val="32"/>
        </w:rPr>
        <w:t>ЧУНСКИЙ РАЙОН</w:t>
      </w:r>
    </w:p>
    <w:p w:rsidR="0089120A" w:rsidRPr="002C4A49" w:rsidRDefault="0089120A" w:rsidP="0089120A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C4A49">
        <w:rPr>
          <w:rFonts w:ascii="Arial" w:hAnsi="Arial" w:cs="Arial"/>
          <w:b/>
          <w:color w:val="auto"/>
          <w:sz w:val="32"/>
          <w:szCs w:val="32"/>
        </w:rPr>
        <w:t xml:space="preserve"> МУХИНСКОЕ МУНИЦИПАЛЬНОЕ ОБРАЗОВАНИЕ</w:t>
      </w:r>
    </w:p>
    <w:p w:rsidR="0089120A" w:rsidRPr="002C4A49" w:rsidRDefault="0089120A" w:rsidP="0089120A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C4A49">
        <w:rPr>
          <w:rFonts w:ascii="Arial" w:hAnsi="Arial" w:cs="Arial"/>
          <w:b/>
          <w:color w:val="auto"/>
          <w:sz w:val="32"/>
          <w:szCs w:val="32"/>
        </w:rPr>
        <w:t xml:space="preserve"> ГЛАВА АДМИНИСТРАЦИИ МУХИНСКОГО МУНИЦИПАЛЬНОГО ОБРАЗОВАНИЯ</w:t>
      </w:r>
    </w:p>
    <w:p w:rsidR="0089120A" w:rsidRPr="002C4A49" w:rsidRDefault="0089120A" w:rsidP="0089120A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C4A49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89120A" w:rsidRPr="002C4A49" w:rsidRDefault="0089120A" w:rsidP="0089120A">
      <w:pPr>
        <w:jc w:val="center"/>
        <w:rPr>
          <w:rFonts w:ascii="Arial" w:hAnsi="Arial" w:cs="Arial"/>
          <w:b/>
          <w:color w:val="auto"/>
        </w:rPr>
      </w:pPr>
    </w:p>
    <w:p w:rsidR="00895555" w:rsidRPr="00895555" w:rsidRDefault="00895555" w:rsidP="0089555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895555">
        <w:rPr>
          <w:rFonts w:ascii="Arial" w:hAnsi="Arial" w:cs="Arial"/>
          <w:color w:val="000000"/>
          <w:sz w:val="20"/>
          <w:szCs w:val="20"/>
        </w:rPr>
        <w:t> </w:t>
      </w:r>
    </w:p>
    <w:p w:rsidR="00895555" w:rsidRPr="00895555" w:rsidRDefault="00895555" w:rsidP="0089555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895555">
        <w:rPr>
          <w:b/>
          <w:bCs/>
          <w:color w:val="000000"/>
          <w:sz w:val="28"/>
          <w:szCs w:val="28"/>
        </w:rPr>
        <w:t xml:space="preserve">О признании </w:t>
      </w:r>
      <w:proofErr w:type="gramStart"/>
      <w:r w:rsidRPr="00895555">
        <w:rPr>
          <w:b/>
          <w:bCs/>
          <w:color w:val="000000"/>
          <w:sz w:val="28"/>
          <w:szCs w:val="28"/>
        </w:rPr>
        <w:t>утратившим</w:t>
      </w:r>
      <w:proofErr w:type="gramEnd"/>
      <w:r w:rsidRPr="00895555">
        <w:rPr>
          <w:b/>
          <w:bCs/>
          <w:color w:val="000000"/>
          <w:sz w:val="28"/>
          <w:szCs w:val="28"/>
        </w:rPr>
        <w:t xml:space="preserve"> силу </w:t>
      </w:r>
      <w:r>
        <w:rPr>
          <w:b/>
          <w:bCs/>
          <w:color w:val="000000"/>
          <w:sz w:val="28"/>
          <w:szCs w:val="28"/>
        </w:rPr>
        <w:t>отдельные Нормативно-правовые акты.</w:t>
      </w:r>
    </w:p>
    <w:p w:rsidR="00895555" w:rsidRPr="00895555" w:rsidRDefault="00895555" w:rsidP="00895555">
      <w:pPr>
        <w:rPr>
          <w:rFonts w:ascii="Arial" w:hAnsi="Arial" w:cs="Arial"/>
          <w:color w:val="000000"/>
          <w:sz w:val="20"/>
          <w:szCs w:val="20"/>
        </w:rPr>
      </w:pPr>
      <w:r w:rsidRPr="00895555">
        <w:rPr>
          <w:rFonts w:ascii="Arial" w:hAnsi="Arial" w:cs="Arial"/>
          <w:color w:val="000000"/>
          <w:sz w:val="20"/>
          <w:szCs w:val="20"/>
        </w:rPr>
        <w:t> </w:t>
      </w:r>
    </w:p>
    <w:p w:rsidR="00895555" w:rsidRDefault="00895555" w:rsidP="00895555">
      <w:pPr>
        <w:jc w:val="both"/>
        <w:rPr>
          <w:color w:val="000000"/>
          <w:sz w:val="28"/>
          <w:szCs w:val="28"/>
        </w:rPr>
      </w:pPr>
      <w:r w:rsidRPr="00895555">
        <w:rPr>
          <w:color w:val="000000"/>
          <w:sz w:val="28"/>
          <w:szCs w:val="28"/>
        </w:rPr>
        <w:t>         В целях упорядочения нормативно-правовых актов Администрация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Мухинского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образования:</w:t>
      </w:r>
    </w:p>
    <w:p w:rsidR="00895555" w:rsidRDefault="00895555" w:rsidP="00895555">
      <w:pPr>
        <w:jc w:val="both"/>
        <w:rPr>
          <w:color w:val="000000"/>
          <w:sz w:val="28"/>
          <w:szCs w:val="28"/>
        </w:rPr>
      </w:pPr>
    </w:p>
    <w:p w:rsidR="00895555" w:rsidRDefault="00895555" w:rsidP="00895555">
      <w:pPr>
        <w:jc w:val="center"/>
        <w:rPr>
          <w:color w:val="000000"/>
          <w:sz w:val="28"/>
          <w:szCs w:val="28"/>
        </w:rPr>
      </w:pPr>
      <w:r w:rsidRPr="00895555">
        <w:rPr>
          <w:color w:val="000000"/>
          <w:sz w:val="28"/>
          <w:szCs w:val="28"/>
        </w:rPr>
        <w:t>ПОСТАНОВЛЯЕТ:</w:t>
      </w:r>
    </w:p>
    <w:p w:rsidR="00895555" w:rsidRPr="00895555" w:rsidRDefault="00895555" w:rsidP="00895555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735DC" w:rsidRDefault="0048438A" w:rsidP="004843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735D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</w:t>
      </w:r>
      <w:r w:rsidR="00895555" w:rsidRPr="00E17876">
        <w:rPr>
          <w:color w:val="000000"/>
          <w:sz w:val="28"/>
          <w:szCs w:val="28"/>
        </w:rPr>
        <w:t xml:space="preserve">Признать утратившим силу постановления администрации </w:t>
      </w:r>
    </w:p>
    <w:p w:rsidR="00C735DC" w:rsidRDefault="00C735DC" w:rsidP="0048438A">
      <w:pPr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17876">
        <w:rPr>
          <w:color w:val="000000"/>
          <w:sz w:val="28"/>
          <w:szCs w:val="28"/>
        </w:rPr>
        <w:t xml:space="preserve">1). </w:t>
      </w:r>
      <w:proofErr w:type="gramStart"/>
      <w:r w:rsidR="00E17876">
        <w:rPr>
          <w:color w:val="000000"/>
          <w:sz w:val="28"/>
          <w:szCs w:val="28"/>
        </w:rPr>
        <w:t xml:space="preserve">«Об утверждении Административного регламента проверок при осуществлении муниципального земельного контроля, лесного контроля и надзора  </w:t>
      </w:r>
      <w:proofErr w:type="spellStart"/>
      <w:r w:rsidR="00E17876">
        <w:rPr>
          <w:color w:val="000000"/>
          <w:sz w:val="28"/>
          <w:szCs w:val="28"/>
        </w:rPr>
        <w:t>Мухинского</w:t>
      </w:r>
      <w:proofErr w:type="spellEnd"/>
      <w:r w:rsidR="00E17876">
        <w:rPr>
          <w:color w:val="000000"/>
          <w:sz w:val="28"/>
          <w:szCs w:val="28"/>
        </w:rPr>
        <w:t xml:space="preserve"> муниципального образования»</w:t>
      </w:r>
      <w:r w:rsidR="008C292B">
        <w:rPr>
          <w:color w:val="000000"/>
          <w:sz w:val="28"/>
          <w:szCs w:val="28"/>
        </w:rPr>
        <w:t xml:space="preserve"> от 08.02.2013 года №08, </w:t>
      </w:r>
      <w:r>
        <w:rPr>
          <w:color w:val="000000"/>
          <w:sz w:val="28"/>
          <w:szCs w:val="28"/>
        </w:rPr>
        <w:t>1.</w:t>
      </w:r>
      <w:r w:rsidR="00FA262D">
        <w:rPr>
          <w:color w:val="000000"/>
          <w:sz w:val="28"/>
          <w:szCs w:val="28"/>
        </w:rPr>
        <w:t>2)</w:t>
      </w:r>
      <w:r w:rsidR="00FA262D">
        <w:t xml:space="preserve">  </w:t>
      </w:r>
      <w:r w:rsidR="00FA262D" w:rsidRPr="00FA262D">
        <w:rPr>
          <w:color w:val="auto"/>
          <w:sz w:val="28"/>
          <w:szCs w:val="28"/>
        </w:rPr>
        <w:t xml:space="preserve">« О создании муниципального жилищного контроля на территории </w:t>
      </w:r>
      <w:proofErr w:type="spellStart"/>
      <w:r w:rsidR="00FA262D" w:rsidRPr="00FA262D">
        <w:rPr>
          <w:color w:val="auto"/>
          <w:sz w:val="28"/>
          <w:szCs w:val="28"/>
        </w:rPr>
        <w:t>Мухинского</w:t>
      </w:r>
      <w:proofErr w:type="spellEnd"/>
      <w:r w:rsidR="00FA262D" w:rsidRPr="00FA262D">
        <w:rPr>
          <w:color w:val="auto"/>
          <w:sz w:val="28"/>
          <w:szCs w:val="28"/>
        </w:rPr>
        <w:t xml:space="preserve"> муниципального образования</w:t>
      </w:r>
      <w:r w:rsidR="00FA262D">
        <w:rPr>
          <w:color w:val="auto"/>
          <w:sz w:val="28"/>
          <w:szCs w:val="28"/>
        </w:rPr>
        <w:t xml:space="preserve"> №50 от 25.11.2013 года»</w:t>
      </w:r>
      <w:r w:rsidR="0048438A">
        <w:rPr>
          <w:color w:val="auto"/>
          <w:sz w:val="28"/>
          <w:szCs w:val="28"/>
        </w:rPr>
        <w:t>,</w:t>
      </w:r>
      <w:proofErr w:type="gramEnd"/>
    </w:p>
    <w:p w:rsidR="00E17876" w:rsidRPr="00E17876" w:rsidRDefault="00C735DC" w:rsidP="0048438A">
      <w:pPr>
        <w:jc w:val="both"/>
        <w:rPr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48438A">
        <w:rPr>
          <w:color w:val="auto"/>
          <w:sz w:val="28"/>
          <w:szCs w:val="28"/>
        </w:rPr>
        <w:t xml:space="preserve">3) « Об утверждении Положения  о муниципальном  земельном контроле на территории </w:t>
      </w:r>
      <w:proofErr w:type="spellStart"/>
      <w:r w:rsidR="0048438A">
        <w:rPr>
          <w:color w:val="auto"/>
          <w:sz w:val="28"/>
          <w:szCs w:val="28"/>
        </w:rPr>
        <w:t>Мухинского</w:t>
      </w:r>
      <w:proofErr w:type="spellEnd"/>
      <w:r w:rsidR="0048438A">
        <w:rPr>
          <w:color w:val="auto"/>
          <w:sz w:val="28"/>
          <w:szCs w:val="28"/>
        </w:rPr>
        <w:t xml:space="preserve"> муниципального образования» от 29.04.2013 года № 29.</w:t>
      </w:r>
    </w:p>
    <w:p w:rsidR="00895555" w:rsidRPr="00895555" w:rsidRDefault="00895555" w:rsidP="0048438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5555">
        <w:rPr>
          <w:b/>
          <w:bCs/>
          <w:color w:val="000000"/>
        </w:rPr>
        <w:t>         </w:t>
      </w:r>
      <w:r w:rsidRPr="00895555">
        <w:rPr>
          <w:color w:val="000000"/>
          <w:sz w:val="28"/>
          <w:szCs w:val="28"/>
        </w:rPr>
        <w:t>2.</w:t>
      </w:r>
      <w:r w:rsidRPr="00895555">
        <w:rPr>
          <w:b/>
          <w:bCs/>
          <w:color w:val="000000"/>
        </w:rPr>
        <w:t> </w:t>
      </w:r>
      <w:r w:rsidRPr="00895555">
        <w:rPr>
          <w:color w:val="000000"/>
          <w:sz w:val="28"/>
          <w:szCs w:val="28"/>
        </w:rPr>
        <w:t xml:space="preserve">Настоящее постановление опубликовать на официальном сайте </w:t>
      </w:r>
      <w:proofErr w:type="spellStart"/>
      <w:r>
        <w:rPr>
          <w:color w:val="000000"/>
          <w:sz w:val="28"/>
          <w:szCs w:val="28"/>
        </w:rPr>
        <w:t>Мухинского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образования.</w:t>
      </w:r>
    </w:p>
    <w:p w:rsidR="00895555" w:rsidRPr="00895555" w:rsidRDefault="00895555" w:rsidP="0048438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5555">
        <w:rPr>
          <w:color w:val="000000"/>
          <w:sz w:val="28"/>
          <w:szCs w:val="28"/>
        </w:rPr>
        <w:t>         3. По</w:t>
      </w:r>
      <w:r>
        <w:rPr>
          <w:color w:val="000000"/>
          <w:sz w:val="28"/>
          <w:szCs w:val="28"/>
        </w:rPr>
        <w:t>становление вступает в силу с 16.02.2022</w:t>
      </w:r>
      <w:r w:rsidRPr="00895555">
        <w:rPr>
          <w:color w:val="000000"/>
          <w:sz w:val="28"/>
          <w:szCs w:val="28"/>
        </w:rPr>
        <w:t xml:space="preserve"> года.</w:t>
      </w:r>
    </w:p>
    <w:p w:rsidR="00895555" w:rsidRDefault="00895555" w:rsidP="0089555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5555">
        <w:rPr>
          <w:rFonts w:ascii="Arial" w:hAnsi="Arial" w:cs="Arial"/>
          <w:color w:val="000000"/>
          <w:sz w:val="20"/>
          <w:szCs w:val="20"/>
        </w:rPr>
        <w:t> </w:t>
      </w:r>
    </w:p>
    <w:p w:rsidR="0048438A" w:rsidRDefault="0048438A" w:rsidP="0089555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8438A" w:rsidRDefault="0048438A" w:rsidP="0089555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8438A" w:rsidRPr="00895555" w:rsidRDefault="0048438A" w:rsidP="0089555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5555" w:rsidRPr="00895555" w:rsidRDefault="00895555" w:rsidP="0089555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5555">
        <w:rPr>
          <w:rFonts w:ascii="Arial" w:hAnsi="Arial" w:cs="Arial"/>
          <w:color w:val="000000"/>
          <w:sz w:val="20"/>
          <w:szCs w:val="20"/>
        </w:rPr>
        <w:t> </w:t>
      </w:r>
    </w:p>
    <w:p w:rsidR="00895555" w:rsidRDefault="00895555" w:rsidP="00895555">
      <w:pPr>
        <w:jc w:val="both"/>
        <w:rPr>
          <w:color w:val="000000"/>
          <w:sz w:val="28"/>
          <w:szCs w:val="28"/>
        </w:rPr>
      </w:pPr>
      <w:r w:rsidRPr="00895555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Мухинского</w:t>
      </w:r>
      <w:proofErr w:type="spellEnd"/>
    </w:p>
    <w:p w:rsidR="00895555" w:rsidRPr="00895555" w:rsidRDefault="00895555" w:rsidP="0089555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Муниципального образования                                  </w:t>
      </w:r>
      <w:proofErr w:type="spellStart"/>
      <w:r>
        <w:rPr>
          <w:color w:val="000000"/>
          <w:sz w:val="28"/>
          <w:szCs w:val="28"/>
        </w:rPr>
        <w:t>С.В.Жилочкина</w:t>
      </w:r>
      <w:proofErr w:type="spellEnd"/>
    </w:p>
    <w:p w:rsidR="0089120A" w:rsidRPr="00415953" w:rsidRDefault="0089120A" w:rsidP="00EF531A">
      <w:pPr>
        <w:jc w:val="both"/>
        <w:rPr>
          <w:color w:val="000000"/>
        </w:rPr>
      </w:pPr>
    </w:p>
    <w:sectPr w:rsidR="0089120A" w:rsidRPr="00415953" w:rsidSect="00EB36F8">
      <w:pgSz w:w="11907" w:h="16840" w:code="9"/>
      <w:pgMar w:top="1134" w:right="851" w:bottom="1134" w:left="1701" w:header="720" w:footer="720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C54"/>
    <w:multiLevelType w:val="hybridMultilevel"/>
    <w:tmpl w:val="D682F1B4"/>
    <w:lvl w:ilvl="0" w:tplc="2A3454D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B623CF0"/>
    <w:multiLevelType w:val="hybridMultilevel"/>
    <w:tmpl w:val="D682F1B4"/>
    <w:lvl w:ilvl="0" w:tplc="2A3454D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374DA4"/>
    <w:rsid w:val="000859A3"/>
    <w:rsid w:val="000A5F7E"/>
    <w:rsid w:val="000E78B1"/>
    <w:rsid w:val="000F7C78"/>
    <w:rsid w:val="001336A1"/>
    <w:rsid w:val="00185EAE"/>
    <w:rsid w:val="00192EB2"/>
    <w:rsid w:val="002140C8"/>
    <w:rsid w:val="00237BC1"/>
    <w:rsid w:val="00240F0B"/>
    <w:rsid w:val="002B4577"/>
    <w:rsid w:val="002C3124"/>
    <w:rsid w:val="002C4A49"/>
    <w:rsid w:val="00324D03"/>
    <w:rsid w:val="00332348"/>
    <w:rsid w:val="00352355"/>
    <w:rsid w:val="003533E3"/>
    <w:rsid w:val="00374DA4"/>
    <w:rsid w:val="003A68EF"/>
    <w:rsid w:val="003D3ED9"/>
    <w:rsid w:val="003D5117"/>
    <w:rsid w:val="003D5A65"/>
    <w:rsid w:val="00415953"/>
    <w:rsid w:val="004651F1"/>
    <w:rsid w:val="0048438A"/>
    <w:rsid w:val="004F6F06"/>
    <w:rsid w:val="005047FB"/>
    <w:rsid w:val="00575FC8"/>
    <w:rsid w:val="005C071C"/>
    <w:rsid w:val="006256F5"/>
    <w:rsid w:val="006B4B02"/>
    <w:rsid w:val="007A0C43"/>
    <w:rsid w:val="007C30D2"/>
    <w:rsid w:val="008042DD"/>
    <w:rsid w:val="008452ED"/>
    <w:rsid w:val="00846430"/>
    <w:rsid w:val="00867113"/>
    <w:rsid w:val="00880F3C"/>
    <w:rsid w:val="0089120A"/>
    <w:rsid w:val="00895555"/>
    <w:rsid w:val="008958DA"/>
    <w:rsid w:val="008C292B"/>
    <w:rsid w:val="008D4D24"/>
    <w:rsid w:val="00925743"/>
    <w:rsid w:val="00937CB7"/>
    <w:rsid w:val="009D1E1A"/>
    <w:rsid w:val="009E71D7"/>
    <w:rsid w:val="00A0401E"/>
    <w:rsid w:val="00A17A92"/>
    <w:rsid w:val="00A73883"/>
    <w:rsid w:val="00A85770"/>
    <w:rsid w:val="00AC50D2"/>
    <w:rsid w:val="00B25CF8"/>
    <w:rsid w:val="00BD2D58"/>
    <w:rsid w:val="00BE231E"/>
    <w:rsid w:val="00C20276"/>
    <w:rsid w:val="00C22A22"/>
    <w:rsid w:val="00C43A0A"/>
    <w:rsid w:val="00C72516"/>
    <w:rsid w:val="00C7336E"/>
    <w:rsid w:val="00C735DC"/>
    <w:rsid w:val="00C74D50"/>
    <w:rsid w:val="00C81109"/>
    <w:rsid w:val="00CA3AE2"/>
    <w:rsid w:val="00CA3F10"/>
    <w:rsid w:val="00CA768C"/>
    <w:rsid w:val="00CB1D63"/>
    <w:rsid w:val="00CE1031"/>
    <w:rsid w:val="00CF3E58"/>
    <w:rsid w:val="00D04C80"/>
    <w:rsid w:val="00D20CAC"/>
    <w:rsid w:val="00D44751"/>
    <w:rsid w:val="00D837CB"/>
    <w:rsid w:val="00DB396F"/>
    <w:rsid w:val="00E17876"/>
    <w:rsid w:val="00E61B3A"/>
    <w:rsid w:val="00E75659"/>
    <w:rsid w:val="00EB36F8"/>
    <w:rsid w:val="00ED3C2B"/>
    <w:rsid w:val="00EF531A"/>
    <w:rsid w:val="00F07DCF"/>
    <w:rsid w:val="00F718CA"/>
    <w:rsid w:val="00F9792F"/>
    <w:rsid w:val="00FA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883"/>
    <w:rPr>
      <w:color w:val="808080"/>
      <w:sz w:val="24"/>
      <w:szCs w:val="24"/>
      <w:u w:color="808080"/>
    </w:rPr>
  </w:style>
  <w:style w:type="paragraph" w:styleId="3">
    <w:name w:val="heading 3"/>
    <w:basedOn w:val="a"/>
    <w:link w:val="30"/>
    <w:uiPriority w:val="9"/>
    <w:qFormat/>
    <w:rsid w:val="00895555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10"/>
    <w:rsid w:val="008958D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8958D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0F7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95555"/>
    <w:rPr>
      <w:b/>
      <w:bCs/>
      <w:sz w:val="27"/>
      <w:szCs w:val="27"/>
    </w:rPr>
  </w:style>
  <w:style w:type="character" w:customStyle="1" w:styleId="news-date-time">
    <w:name w:val="news-date-time"/>
    <w:basedOn w:val="a0"/>
    <w:rsid w:val="00895555"/>
  </w:style>
  <w:style w:type="paragraph" w:styleId="a4">
    <w:name w:val="Normal (Web)"/>
    <w:basedOn w:val="a"/>
    <w:uiPriority w:val="99"/>
    <w:unhideWhenUsed/>
    <w:rsid w:val="00895555"/>
    <w:pPr>
      <w:spacing w:before="100" w:beforeAutospacing="1" w:after="100" w:afterAutospacing="1"/>
    </w:pPr>
    <w:rPr>
      <w:color w:val="auto"/>
    </w:rPr>
  </w:style>
  <w:style w:type="paragraph" w:customStyle="1" w:styleId="consplustitle">
    <w:name w:val="consplustitle"/>
    <w:basedOn w:val="a"/>
    <w:rsid w:val="00895555"/>
    <w:pPr>
      <w:spacing w:before="100" w:beforeAutospacing="1" w:after="100" w:afterAutospacing="1"/>
    </w:pPr>
    <w:rPr>
      <w:color w:val="auto"/>
    </w:rPr>
  </w:style>
  <w:style w:type="paragraph" w:styleId="a5">
    <w:name w:val="List Paragraph"/>
    <w:basedOn w:val="a"/>
    <w:uiPriority w:val="34"/>
    <w:qFormat/>
    <w:rsid w:val="00E17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2019%20&#1075;&#1086;&#1076;%20&#1044;&#1091;&#1084;&#1072;\&#1087;&#1086;&#1089;&#1090;&#1072;&#1085;&#1086;&#1074;&#1083;&#1077;&#1085;&#1080;&#1077;\&#1089;&#1085;&#1077;&#1078;&#1085;&#1099;&#1081;%20&#1087;&#1086;&#1082;&#1088;&#1086;&#1074;%202019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снежный покров 2019 г.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РОССИЙСКАЯ ФЕДЕРАЦИЯ</vt:lpstr>
    </vt:vector>
  </TitlesOfParts>
  <Company>Семья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3</cp:revision>
  <cp:lastPrinted>2014-03-03T03:59:00Z</cp:lastPrinted>
  <dcterms:created xsi:type="dcterms:W3CDTF">2022-02-16T07:31:00Z</dcterms:created>
  <dcterms:modified xsi:type="dcterms:W3CDTF">2022-02-16T07:36:00Z</dcterms:modified>
</cp:coreProperties>
</file>