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516" w:rsidRDefault="00EB36F8">
      <w:pPr>
        <w:rPr>
          <w:color w:val="000000"/>
        </w:rPr>
      </w:pPr>
      <w:r>
        <w:t xml:space="preserve">      </w:t>
      </w:r>
    </w:p>
    <w:p w:rsidR="00C43A0A" w:rsidRPr="00374DA4" w:rsidRDefault="00C43A0A">
      <w:pPr>
        <w:rPr>
          <w:b/>
          <w:color w:val="000000"/>
        </w:rPr>
      </w:pPr>
    </w:p>
    <w:p w:rsidR="0089120A" w:rsidRPr="00374DA4" w:rsidRDefault="0089120A" w:rsidP="0089120A">
      <w:pPr>
        <w:rPr>
          <w:rFonts w:ascii="Arial" w:hAnsi="Arial" w:cs="Arial"/>
          <w:b/>
          <w:sz w:val="32"/>
          <w:szCs w:val="32"/>
        </w:rPr>
      </w:pPr>
      <w:r w:rsidRPr="00374DA4">
        <w:rPr>
          <w:rFonts w:ascii="Arial" w:hAnsi="Arial" w:cs="Arial"/>
          <w:b/>
          <w:sz w:val="32"/>
          <w:szCs w:val="32"/>
        </w:rPr>
        <w:t xml:space="preserve">                   </w:t>
      </w:r>
      <w:r w:rsidR="00374DA4" w:rsidRPr="00374DA4">
        <w:rPr>
          <w:rFonts w:ascii="Arial" w:hAnsi="Arial" w:cs="Arial"/>
          <w:b/>
          <w:sz w:val="32"/>
          <w:szCs w:val="32"/>
        </w:rPr>
        <w:t xml:space="preserve">                      10.02</w:t>
      </w:r>
      <w:r w:rsidR="004651F1">
        <w:rPr>
          <w:rFonts w:ascii="Arial" w:hAnsi="Arial" w:cs="Arial"/>
          <w:b/>
          <w:sz w:val="32"/>
          <w:szCs w:val="32"/>
        </w:rPr>
        <w:t>.2021</w:t>
      </w:r>
      <w:r w:rsidRPr="00374DA4">
        <w:rPr>
          <w:rFonts w:ascii="Arial" w:hAnsi="Arial" w:cs="Arial"/>
          <w:b/>
          <w:sz w:val="32"/>
          <w:szCs w:val="32"/>
        </w:rPr>
        <w:t>г. №11</w:t>
      </w:r>
    </w:p>
    <w:p w:rsidR="0089120A" w:rsidRPr="00374DA4" w:rsidRDefault="0089120A" w:rsidP="0089120A">
      <w:pPr>
        <w:jc w:val="center"/>
        <w:rPr>
          <w:rFonts w:ascii="Arial" w:hAnsi="Arial" w:cs="Arial"/>
          <w:b/>
          <w:sz w:val="32"/>
          <w:szCs w:val="32"/>
        </w:rPr>
      </w:pPr>
      <w:r w:rsidRPr="00374DA4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89120A" w:rsidRPr="00374DA4" w:rsidRDefault="0089120A" w:rsidP="0089120A">
      <w:pPr>
        <w:jc w:val="center"/>
        <w:rPr>
          <w:rFonts w:ascii="Arial" w:hAnsi="Arial" w:cs="Arial"/>
          <w:b/>
          <w:sz w:val="32"/>
          <w:szCs w:val="32"/>
        </w:rPr>
      </w:pPr>
      <w:r w:rsidRPr="00374DA4">
        <w:rPr>
          <w:rFonts w:ascii="Arial" w:hAnsi="Arial" w:cs="Arial"/>
          <w:b/>
          <w:sz w:val="32"/>
          <w:szCs w:val="32"/>
        </w:rPr>
        <w:t xml:space="preserve">ИРКУТСКАЯ ОБЛАСТЬ </w:t>
      </w:r>
    </w:p>
    <w:p w:rsidR="0089120A" w:rsidRPr="00374DA4" w:rsidRDefault="0089120A" w:rsidP="0089120A">
      <w:pPr>
        <w:jc w:val="center"/>
        <w:rPr>
          <w:rFonts w:ascii="Arial" w:hAnsi="Arial" w:cs="Arial"/>
          <w:b/>
          <w:sz w:val="32"/>
          <w:szCs w:val="32"/>
        </w:rPr>
      </w:pPr>
      <w:r w:rsidRPr="00374DA4">
        <w:rPr>
          <w:rFonts w:ascii="Arial" w:hAnsi="Arial" w:cs="Arial"/>
          <w:b/>
          <w:sz w:val="32"/>
          <w:szCs w:val="32"/>
        </w:rPr>
        <w:t>ЧУНСКИЙ РАЙОН</w:t>
      </w:r>
    </w:p>
    <w:p w:rsidR="0089120A" w:rsidRPr="00374DA4" w:rsidRDefault="0089120A" w:rsidP="0089120A">
      <w:pPr>
        <w:jc w:val="center"/>
        <w:rPr>
          <w:rFonts w:ascii="Arial" w:hAnsi="Arial" w:cs="Arial"/>
          <w:b/>
          <w:sz w:val="32"/>
          <w:szCs w:val="32"/>
        </w:rPr>
      </w:pPr>
      <w:r w:rsidRPr="00374DA4">
        <w:rPr>
          <w:rFonts w:ascii="Arial" w:hAnsi="Arial" w:cs="Arial"/>
          <w:b/>
          <w:sz w:val="32"/>
          <w:szCs w:val="32"/>
        </w:rPr>
        <w:t xml:space="preserve"> МУХИНСКОЕ МУНИЦИПАЛЬНОЕ ОБРАЗОВАНИЕ</w:t>
      </w:r>
    </w:p>
    <w:p w:rsidR="0089120A" w:rsidRPr="00374DA4" w:rsidRDefault="0089120A" w:rsidP="0089120A">
      <w:pPr>
        <w:jc w:val="center"/>
        <w:rPr>
          <w:rFonts w:ascii="Arial" w:hAnsi="Arial" w:cs="Arial"/>
          <w:b/>
          <w:sz w:val="32"/>
          <w:szCs w:val="32"/>
        </w:rPr>
      </w:pPr>
      <w:r w:rsidRPr="00374DA4">
        <w:rPr>
          <w:rFonts w:ascii="Arial" w:hAnsi="Arial" w:cs="Arial"/>
          <w:b/>
          <w:sz w:val="32"/>
          <w:szCs w:val="32"/>
        </w:rPr>
        <w:t xml:space="preserve"> ГЛАВА АДМИНИСТРАЦИИ МУХИНСКОГО МУНИЦИПАЛЬНОГО ОБРАЗОВАНИЯ</w:t>
      </w:r>
    </w:p>
    <w:p w:rsidR="0089120A" w:rsidRPr="00374DA4" w:rsidRDefault="0089120A" w:rsidP="0089120A">
      <w:pPr>
        <w:jc w:val="center"/>
        <w:rPr>
          <w:rFonts w:ascii="Arial" w:hAnsi="Arial" w:cs="Arial"/>
          <w:b/>
          <w:sz w:val="32"/>
          <w:szCs w:val="32"/>
        </w:rPr>
      </w:pPr>
      <w:r w:rsidRPr="00374DA4">
        <w:rPr>
          <w:rFonts w:ascii="Arial" w:hAnsi="Arial" w:cs="Arial"/>
          <w:b/>
          <w:sz w:val="32"/>
          <w:szCs w:val="32"/>
        </w:rPr>
        <w:t>ПОСТАНОВЛЕНИЕ</w:t>
      </w:r>
    </w:p>
    <w:p w:rsidR="0089120A" w:rsidRPr="00374DA4" w:rsidRDefault="0089120A" w:rsidP="0089120A">
      <w:pPr>
        <w:jc w:val="center"/>
        <w:rPr>
          <w:rFonts w:ascii="Arial" w:hAnsi="Arial" w:cs="Arial"/>
          <w:b/>
        </w:rPr>
      </w:pPr>
    </w:p>
    <w:p w:rsidR="0089120A" w:rsidRPr="00374DA4" w:rsidRDefault="0089120A" w:rsidP="0089120A">
      <w:pPr>
        <w:jc w:val="center"/>
        <w:rPr>
          <w:rFonts w:ascii="Arial" w:hAnsi="Arial" w:cs="Arial"/>
          <w:b/>
          <w:sz w:val="32"/>
          <w:szCs w:val="32"/>
        </w:rPr>
      </w:pPr>
      <w:r w:rsidRPr="00374DA4">
        <w:rPr>
          <w:rFonts w:ascii="Arial" w:hAnsi="Arial" w:cs="Arial"/>
          <w:b/>
          <w:sz w:val="32"/>
          <w:szCs w:val="32"/>
        </w:rPr>
        <w:t xml:space="preserve">Об уборке снежного покрова с крыш зданий и сооружений, расположенных на территории </w:t>
      </w:r>
      <w:proofErr w:type="spellStart"/>
      <w:r w:rsidRPr="00374DA4">
        <w:rPr>
          <w:rFonts w:ascii="Arial" w:hAnsi="Arial" w:cs="Arial"/>
          <w:b/>
          <w:sz w:val="32"/>
          <w:szCs w:val="32"/>
        </w:rPr>
        <w:t>Мухинского</w:t>
      </w:r>
      <w:proofErr w:type="spellEnd"/>
      <w:r w:rsidRPr="00374DA4">
        <w:rPr>
          <w:rFonts w:ascii="Arial" w:hAnsi="Arial" w:cs="Arial"/>
          <w:b/>
          <w:sz w:val="32"/>
          <w:szCs w:val="32"/>
        </w:rPr>
        <w:t xml:space="preserve"> м</w:t>
      </w:r>
      <w:r w:rsidR="00374DA4" w:rsidRPr="00374DA4">
        <w:rPr>
          <w:rFonts w:ascii="Arial" w:hAnsi="Arial" w:cs="Arial"/>
          <w:b/>
          <w:sz w:val="32"/>
          <w:szCs w:val="32"/>
        </w:rPr>
        <w:t>униципального образования в 2021</w:t>
      </w:r>
      <w:r w:rsidRPr="00374DA4">
        <w:rPr>
          <w:rFonts w:ascii="Arial" w:hAnsi="Arial" w:cs="Arial"/>
          <w:b/>
          <w:sz w:val="32"/>
          <w:szCs w:val="32"/>
        </w:rPr>
        <w:t xml:space="preserve"> году</w:t>
      </w:r>
    </w:p>
    <w:p w:rsidR="00BD2D58" w:rsidRDefault="00BD2D58">
      <w:pPr>
        <w:rPr>
          <w:color w:val="000000"/>
        </w:rPr>
      </w:pPr>
    </w:p>
    <w:p w:rsidR="00BD2D58" w:rsidRDefault="00A0401E" w:rsidP="00CA768C">
      <w:pPr>
        <w:ind w:firstLine="570"/>
        <w:jc w:val="both"/>
        <w:rPr>
          <w:color w:val="000000"/>
        </w:rPr>
      </w:pPr>
      <w:r>
        <w:rPr>
          <w:color w:val="000000"/>
        </w:rPr>
        <w:t xml:space="preserve"> </w:t>
      </w:r>
      <w:r w:rsidR="00BD2D58">
        <w:rPr>
          <w:color w:val="000000"/>
        </w:rPr>
        <w:t>В целях соблюдения законодательства о  жизнеобеспечении  в период весеннего снеготаяния, образования наледей  на тротуарах, снежных покровов на крышах, сосулек</w:t>
      </w:r>
      <w:r w:rsidR="00CA768C">
        <w:rPr>
          <w:color w:val="000000"/>
        </w:rPr>
        <w:t xml:space="preserve">   влекущих причинение вреда здоровью граждан</w:t>
      </w:r>
      <w:r w:rsidR="008452ED">
        <w:rPr>
          <w:color w:val="000000"/>
        </w:rPr>
        <w:t>,</w:t>
      </w:r>
      <w:r>
        <w:rPr>
          <w:color w:val="000000"/>
        </w:rPr>
        <w:t xml:space="preserve"> Устава </w:t>
      </w:r>
      <w:proofErr w:type="spellStart"/>
      <w:r>
        <w:rPr>
          <w:color w:val="000000"/>
        </w:rPr>
        <w:t>Мухинского</w:t>
      </w:r>
      <w:proofErr w:type="spellEnd"/>
      <w:r>
        <w:rPr>
          <w:color w:val="000000"/>
        </w:rPr>
        <w:t xml:space="preserve"> муниципального образования</w:t>
      </w:r>
    </w:p>
    <w:p w:rsidR="00A0401E" w:rsidRDefault="00A0401E" w:rsidP="00CA768C">
      <w:pPr>
        <w:ind w:firstLine="570"/>
        <w:jc w:val="both"/>
        <w:rPr>
          <w:color w:val="000000"/>
        </w:rPr>
      </w:pPr>
    </w:p>
    <w:p w:rsidR="00A0401E" w:rsidRDefault="00A0401E" w:rsidP="00CA768C">
      <w:pPr>
        <w:ind w:firstLine="570"/>
        <w:jc w:val="both"/>
        <w:rPr>
          <w:color w:val="000000"/>
        </w:rPr>
      </w:pPr>
    </w:p>
    <w:p w:rsidR="00A0401E" w:rsidRDefault="00A0401E" w:rsidP="00A0401E">
      <w:pPr>
        <w:ind w:firstLine="570"/>
        <w:jc w:val="center"/>
        <w:rPr>
          <w:b/>
          <w:color w:val="000000"/>
        </w:rPr>
      </w:pPr>
      <w:proofErr w:type="gramStart"/>
      <w:r>
        <w:rPr>
          <w:b/>
          <w:color w:val="000000"/>
        </w:rPr>
        <w:t>П</w:t>
      </w:r>
      <w:proofErr w:type="gramEnd"/>
      <w:r>
        <w:rPr>
          <w:b/>
          <w:color w:val="000000"/>
        </w:rPr>
        <w:t xml:space="preserve"> О С Т А Н О В Л Я Ю:</w:t>
      </w:r>
    </w:p>
    <w:p w:rsidR="00A0401E" w:rsidRPr="00A0401E" w:rsidRDefault="00A0401E" w:rsidP="00A0401E">
      <w:pPr>
        <w:ind w:firstLine="570"/>
        <w:jc w:val="center"/>
        <w:rPr>
          <w:b/>
          <w:color w:val="000000"/>
        </w:rPr>
      </w:pPr>
    </w:p>
    <w:p w:rsidR="00C43A0A" w:rsidRDefault="00A0401E" w:rsidP="00A0401E">
      <w:pPr>
        <w:ind w:firstLine="570"/>
        <w:rPr>
          <w:color w:val="000000"/>
        </w:rPr>
      </w:pPr>
      <w:r>
        <w:rPr>
          <w:color w:val="000000"/>
        </w:rPr>
        <w:t>1. Ру</w:t>
      </w:r>
      <w:r w:rsidR="008452ED">
        <w:rPr>
          <w:color w:val="000000"/>
        </w:rPr>
        <w:t>ководителю</w:t>
      </w:r>
      <w:r w:rsidR="006B4B02">
        <w:rPr>
          <w:color w:val="000000"/>
        </w:rPr>
        <w:t xml:space="preserve">   МО</w:t>
      </w:r>
      <w:r w:rsidR="008452ED">
        <w:rPr>
          <w:color w:val="000000"/>
        </w:rPr>
        <w:t>К</w:t>
      </w:r>
      <w:r w:rsidR="006B4B02">
        <w:rPr>
          <w:color w:val="000000"/>
        </w:rPr>
        <w:t>У ООШ № 13</w:t>
      </w:r>
      <w:r w:rsidR="00374DA4">
        <w:rPr>
          <w:color w:val="000000"/>
        </w:rPr>
        <w:t xml:space="preserve"> </w:t>
      </w:r>
      <w:proofErr w:type="spellStart"/>
      <w:r w:rsidR="00374DA4">
        <w:rPr>
          <w:color w:val="000000"/>
        </w:rPr>
        <w:t>д</w:t>
      </w:r>
      <w:proofErr w:type="gramStart"/>
      <w:r w:rsidR="00374DA4">
        <w:rPr>
          <w:color w:val="000000"/>
        </w:rPr>
        <w:t>.М</w:t>
      </w:r>
      <w:proofErr w:type="gramEnd"/>
      <w:r w:rsidR="00374DA4">
        <w:rPr>
          <w:color w:val="000000"/>
        </w:rPr>
        <w:t>ухино,</w:t>
      </w:r>
      <w:r>
        <w:rPr>
          <w:color w:val="000000"/>
        </w:rPr>
        <w:t>Мухинского</w:t>
      </w:r>
      <w:proofErr w:type="spellEnd"/>
      <w:r>
        <w:rPr>
          <w:color w:val="000000"/>
        </w:rPr>
        <w:t xml:space="preserve"> ФАП.</w:t>
      </w:r>
    </w:p>
    <w:p w:rsidR="007C30D2" w:rsidRDefault="007C30D2" w:rsidP="00A0401E">
      <w:pPr>
        <w:ind w:firstLine="570"/>
        <w:rPr>
          <w:color w:val="000000"/>
        </w:rPr>
      </w:pPr>
      <w:r>
        <w:rPr>
          <w:color w:val="000000"/>
        </w:rPr>
        <w:t xml:space="preserve">ЧП  </w:t>
      </w:r>
      <w:proofErr w:type="spellStart"/>
      <w:r>
        <w:rPr>
          <w:color w:val="000000"/>
        </w:rPr>
        <w:t>Фатыховой</w:t>
      </w:r>
      <w:proofErr w:type="spellEnd"/>
      <w:r>
        <w:rPr>
          <w:color w:val="000000"/>
        </w:rPr>
        <w:t xml:space="preserve"> Н.В.</w:t>
      </w:r>
      <w:proofErr w:type="gramStart"/>
      <w:r>
        <w:rPr>
          <w:color w:val="000000"/>
        </w:rPr>
        <w:t xml:space="preserve"> :</w:t>
      </w:r>
      <w:proofErr w:type="gramEnd"/>
    </w:p>
    <w:p w:rsidR="007C30D2" w:rsidRDefault="007C30D2" w:rsidP="00A0401E">
      <w:pPr>
        <w:ind w:firstLine="570"/>
        <w:rPr>
          <w:color w:val="000000"/>
        </w:rPr>
      </w:pPr>
      <w:r>
        <w:rPr>
          <w:color w:val="000000"/>
        </w:rPr>
        <w:t>1.1. Обеспечить:</w:t>
      </w:r>
    </w:p>
    <w:p w:rsidR="007C30D2" w:rsidRDefault="007C30D2" w:rsidP="00A0401E">
      <w:pPr>
        <w:ind w:firstLine="570"/>
        <w:rPr>
          <w:color w:val="000000"/>
        </w:rPr>
      </w:pPr>
      <w:r>
        <w:rPr>
          <w:color w:val="000000"/>
        </w:rPr>
        <w:t>1.1.1.</w:t>
      </w:r>
      <w:r w:rsidR="00D20CAC">
        <w:rPr>
          <w:color w:val="000000"/>
        </w:rPr>
        <w:t>У</w:t>
      </w:r>
      <w:r>
        <w:rPr>
          <w:color w:val="000000"/>
        </w:rPr>
        <w:t>борку снежного покрова с крыш зданий  и сосулек;</w:t>
      </w:r>
    </w:p>
    <w:p w:rsidR="007C30D2" w:rsidRDefault="007C30D2" w:rsidP="00A0401E">
      <w:pPr>
        <w:ind w:firstLine="570"/>
        <w:rPr>
          <w:color w:val="000000"/>
        </w:rPr>
      </w:pPr>
      <w:r>
        <w:rPr>
          <w:color w:val="000000"/>
        </w:rPr>
        <w:t xml:space="preserve">1.1.2. </w:t>
      </w:r>
      <w:r w:rsidR="00D20CAC">
        <w:rPr>
          <w:color w:val="000000"/>
        </w:rPr>
        <w:t xml:space="preserve"> Произвести </w:t>
      </w:r>
      <w:r>
        <w:rPr>
          <w:color w:val="000000"/>
        </w:rPr>
        <w:t xml:space="preserve"> расчистку </w:t>
      </w:r>
      <w:r w:rsidR="00D20CAC">
        <w:rPr>
          <w:color w:val="000000"/>
        </w:rPr>
        <w:t xml:space="preserve"> </w:t>
      </w:r>
      <w:r>
        <w:rPr>
          <w:color w:val="000000"/>
        </w:rPr>
        <w:t xml:space="preserve">тротуаров  </w:t>
      </w:r>
      <w:r w:rsidR="00D20CAC">
        <w:rPr>
          <w:color w:val="000000"/>
        </w:rPr>
        <w:t xml:space="preserve"> на прилегающей территории</w:t>
      </w:r>
      <w:proofErr w:type="gramStart"/>
      <w:r w:rsidR="00D20CAC">
        <w:rPr>
          <w:color w:val="000000"/>
        </w:rPr>
        <w:t xml:space="preserve"> .</w:t>
      </w:r>
      <w:proofErr w:type="gramEnd"/>
    </w:p>
    <w:p w:rsidR="00AC50D2" w:rsidRDefault="00AC50D2" w:rsidP="00C43A0A">
      <w:pPr>
        <w:ind w:firstLine="570"/>
        <w:jc w:val="both"/>
        <w:rPr>
          <w:color w:val="000000"/>
        </w:rPr>
      </w:pPr>
      <w:r>
        <w:rPr>
          <w:color w:val="000000"/>
        </w:rPr>
        <w:t xml:space="preserve">4. </w:t>
      </w:r>
      <w:proofErr w:type="gramStart"/>
      <w:r>
        <w:rPr>
          <w:color w:val="000000"/>
        </w:rPr>
        <w:t>Контроль  за</w:t>
      </w:r>
      <w:proofErr w:type="gramEnd"/>
      <w:r>
        <w:rPr>
          <w:color w:val="000000"/>
        </w:rPr>
        <w:t xml:space="preserve">  выполнением данного постановления оставляю за собой.</w:t>
      </w:r>
    </w:p>
    <w:p w:rsidR="00AC50D2" w:rsidRDefault="00AC50D2" w:rsidP="00C43A0A">
      <w:pPr>
        <w:ind w:firstLine="570"/>
        <w:jc w:val="both"/>
        <w:rPr>
          <w:color w:val="000000"/>
        </w:rPr>
      </w:pPr>
    </w:p>
    <w:p w:rsidR="00AC50D2" w:rsidRPr="00415953" w:rsidRDefault="00AC50D2" w:rsidP="00C43A0A">
      <w:pPr>
        <w:ind w:firstLine="570"/>
        <w:jc w:val="both"/>
        <w:rPr>
          <w:color w:val="000000"/>
        </w:rPr>
      </w:pPr>
    </w:p>
    <w:p w:rsidR="00EB36F8" w:rsidRPr="00415953" w:rsidRDefault="00EB36F8" w:rsidP="00EF531A">
      <w:pPr>
        <w:jc w:val="both"/>
        <w:rPr>
          <w:color w:val="000000"/>
        </w:rPr>
      </w:pPr>
    </w:p>
    <w:p w:rsidR="003D5A65" w:rsidRPr="00415953" w:rsidRDefault="003D5A65" w:rsidP="00EF531A">
      <w:pPr>
        <w:jc w:val="both"/>
        <w:rPr>
          <w:color w:val="000000"/>
        </w:rPr>
      </w:pPr>
      <w:r w:rsidRPr="00415953">
        <w:rPr>
          <w:color w:val="000000"/>
        </w:rPr>
        <w:t xml:space="preserve">Глава </w:t>
      </w:r>
      <w:proofErr w:type="spellStart"/>
      <w:r w:rsidRPr="00415953">
        <w:rPr>
          <w:color w:val="000000"/>
        </w:rPr>
        <w:t>Мухинского</w:t>
      </w:r>
      <w:proofErr w:type="spellEnd"/>
      <w:r w:rsidRPr="00415953">
        <w:rPr>
          <w:color w:val="000000"/>
        </w:rPr>
        <w:t xml:space="preserve"> </w:t>
      </w:r>
    </w:p>
    <w:p w:rsidR="003D5A65" w:rsidRDefault="0089120A" w:rsidP="00EF531A">
      <w:pPr>
        <w:jc w:val="both"/>
        <w:rPr>
          <w:color w:val="000000"/>
        </w:rPr>
      </w:pPr>
      <w:r>
        <w:rPr>
          <w:color w:val="000000"/>
        </w:rPr>
        <w:t>м</w:t>
      </w:r>
      <w:r w:rsidR="003D5A65" w:rsidRPr="00415953">
        <w:rPr>
          <w:color w:val="000000"/>
        </w:rPr>
        <w:t xml:space="preserve">униципального </w:t>
      </w:r>
      <w:r>
        <w:rPr>
          <w:color w:val="000000"/>
        </w:rPr>
        <w:t>образования</w:t>
      </w:r>
    </w:p>
    <w:p w:rsidR="0089120A" w:rsidRPr="00415953" w:rsidRDefault="0089120A" w:rsidP="00EF531A">
      <w:pPr>
        <w:jc w:val="both"/>
        <w:rPr>
          <w:color w:val="000000"/>
        </w:rPr>
      </w:pPr>
      <w:proofErr w:type="spellStart"/>
      <w:r>
        <w:rPr>
          <w:color w:val="000000"/>
        </w:rPr>
        <w:t>С.В.Жилочкина</w:t>
      </w:r>
      <w:proofErr w:type="spellEnd"/>
    </w:p>
    <w:sectPr w:rsidR="0089120A" w:rsidRPr="00415953" w:rsidSect="00EB36F8">
      <w:pgSz w:w="11907" w:h="16840" w:code="9"/>
      <w:pgMar w:top="1134" w:right="851" w:bottom="1134" w:left="1701" w:header="720" w:footer="720" w:gutter="0"/>
      <w:cols w:space="708"/>
      <w:noEndnote/>
      <w:docGrid w:linePitch="7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compat/>
  <w:rsids>
    <w:rsidRoot w:val="00374DA4"/>
    <w:rsid w:val="000859A3"/>
    <w:rsid w:val="000E78B1"/>
    <w:rsid w:val="000F7C78"/>
    <w:rsid w:val="001336A1"/>
    <w:rsid w:val="00176396"/>
    <w:rsid w:val="00185EAE"/>
    <w:rsid w:val="00192EB2"/>
    <w:rsid w:val="002140C8"/>
    <w:rsid w:val="00237BC1"/>
    <w:rsid w:val="00240F0B"/>
    <w:rsid w:val="002C3124"/>
    <w:rsid w:val="00324D03"/>
    <w:rsid w:val="00332348"/>
    <w:rsid w:val="00374DA4"/>
    <w:rsid w:val="003A68EF"/>
    <w:rsid w:val="003D3ED9"/>
    <w:rsid w:val="003D5117"/>
    <w:rsid w:val="003D5A65"/>
    <w:rsid w:val="00415953"/>
    <w:rsid w:val="004651F1"/>
    <w:rsid w:val="004F6F06"/>
    <w:rsid w:val="005047FB"/>
    <w:rsid w:val="00575FC8"/>
    <w:rsid w:val="005C071C"/>
    <w:rsid w:val="006B4B02"/>
    <w:rsid w:val="007A0C43"/>
    <w:rsid w:val="007C30D2"/>
    <w:rsid w:val="008042DD"/>
    <w:rsid w:val="008452ED"/>
    <w:rsid w:val="00846430"/>
    <w:rsid w:val="00867113"/>
    <w:rsid w:val="00880F3C"/>
    <w:rsid w:val="0089120A"/>
    <w:rsid w:val="008958DA"/>
    <w:rsid w:val="008D4D24"/>
    <w:rsid w:val="00925743"/>
    <w:rsid w:val="00937CB7"/>
    <w:rsid w:val="009D1E1A"/>
    <w:rsid w:val="009E71D7"/>
    <w:rsid w:val="00A0401E"/>
    <w:rsid w:val="00A17A92"/>
    <w:rsid w:val="00A73883"/>
    <w:rsid w:val="00A85770"/>
    <w:rsid w:val="00AC50D2"/>
    <w:rsid w:val="00B25CF8"/>
    <w:rsid w:val="00BD2D58"/>
    <w:rsid w:val="00BE231E"/>
    <w:rsid w:val="00C20276"/>
    <w:rsid w:val="00C22A22"/>
    <w:rsid w:val="00C43A0A"/>
    <w:rsid w:val="00C653AD"/>
    <w:rsid w:val="00C72516"/>
    <w:rsid w:val="00C74D50"/>
    <w:rsid w:val="00C81109"/>
    <w:rsid w:val="00CA3AE2"/>
    <w:rsid w:val="00CA3F10"/>
    <w:rsid w:val="00CA768C"/>
    <w:rsid w:val="00CB1D63"/>
    <w:rsid w:val="00CE1031"/>
    <w:rsid w:val="00CF3E58"/>
    <w:rsid w:val="00D20CAC"/>
    <w:rsid w:val="00D44751"/>
    <w:rsid w:val="00D837CB"/>
    <w:rsid w:val="00DB396F"/>
    <w:rsid w:val="00E61B3A"/>
    <w:rsid w:val="00E75659"/>
    <w:rsid w:val="00EB36F8"/>
    <w:rsid w:val="00EF531A"/>
    <w:rsid w:val="00F07DCF"/>
    <w:rsid w:val="00F718CA"/>
    <w:rsid w:val="00F97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3883"/>
    <w:rPr>
      <w:color w:val="808080"/>
      <w:sz w:val="24"/>
      <w:szCs w:val="24"/>
      <w:u w:color="808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 таблицы1"/>
    <w:basedOn w:val="10"/>
    <w:rsid w:val="008958D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Grid 1"/>
    <w:basedOn w:val="a1"/>
    <w:rsid w:val="008958D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3">
    <w:name w:val="Table Grid"/>
    <w:basedOn w:val="a1"/>
    <w:rsid w:val="000F7C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4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2019%20&#1075;&#1086;&#1076;%20&#1044;&#1091;&#1084;&#1072;\&#1087;&#1086;&#1089;&#1090;&#1072;&#1085;&#1086;&#1074;&#1083;&#1077;&#1085;&#1080;&#1077;\&#1089;&#1085;&#1077;&#1078;&#1085;&#1099;&#1081;%20&#1087;&#1086;&#1082;&#1088;&#1086;&#1074;%202019%20&#1075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снежный покров 2019 г.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РОССИЙСКАЯ ФЕДЕРАЦИЯ</vt:lpstr>
    </vt:vector>
  </TitlesOfParts>
  <Company>Семья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Пользователь</dc:creator>
  <cp:lastModifiedBy>Пользователь</cp:lastModifiedBy>
  <cp:revision>2</cp:revision>
  <cp:lastPrinted>2014-03-03T03:59:00Z</cp:lastPrinted>
  <dcterms:created xsi:type="dcterms:W3CDTF">2021-11-22T05:24:00Z</dcterms:created>
  <dcterms:modified xsi:type="dcterms:W3CDTF">2021-11-22T05:24:00Z</dcterms:modified>
</cp:coreProperties>
</file>