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F5" w:rsidRDefault="008773F5" w:rsidP="008773F5">
      <w:pPr>
        <w:jc w:val="center"/>
      </w:pPr>
      <w:bookmarkStart w:id="0" w:name="_GoBack"/>
      <w:bookmarkEnd w:id="0"/>
      <w:r>
        <w:t>РОССИЙСКАЯ ФЕДЕРАЦИЯ</w:t>
      </w:r>
    </w:p>
    <w:p w:rsidR="008773F5" w:rsidRDefault="008773F5" w:rsidP="008773F5">
      <w:pPr>
        <w:jc w:val="center"/>
      </w:pPr>
      <w:r>
        <w:t>ИРКУТСКАЯ ОБЛАСТЬ</w:t>
      </w:r>
    </w:p>
    <w:p w:rsidR="008773F5" w:rsidRDefault="008773F5" w:rsidP="008773F5">
      <w:pPr>
        <w:jc w:val="center"/>
      </w:pPr>
      <w:r>
        <w:t>ЧУНСКИЙ РАЙОН</w:t>
      </w:r>
    </w:p>
    <w:p w:rsidR="008773F5" w:rsidRDefault="008773F5" w:rsidP="008773F5">
      <w:pPr>
        <w:jc w:val="center"/>
      </w:pPr>
    </w:p>
    <w:p w:rsidR="008773F5" w:rsidRDefault="008773F5" w:rsidP="008773F5">
      <w:pPr>
        <w:jc w:val="center"/>
      </w:pPr>
      <w:r>
        <w:t>МУХИНСКОЕ МУНИЦИПАЛЬНОЕ ОБРАЗОВАНИЕ</w:t>
      </w:r>
    </w:p>
    <w:p w:rsidR="008773F5" w:rsidRDefault="008773F5" w:rsidP="008773F5">
      <w:pPr>
        <w:jc w:val="center"/>
      </w:pPr>
    </w:p>
    <w:p w:rsidR="008773F5" w:rsidRDefault="008773F5" w:rsidP="008773F5">
      <w:pPr>
        <w:jc w:val="center"/>
      </w:pPr>
    </w:p>
    <w:p w:rsidR="006370F3" w:rsidRPr="007918DC" w:rsidRDefault="007918DC" w:rsidP="008773F5">
      <w:pPr>
        <w:jc w:val="center"/>
        <w:rPr>
          <w:b/>
        </w:rPr>
      </w:pPr>
      <w:r w:rsidRPr="007918DC">
        <w:rPr>
          <w:b/>
        </w:rPr>
        <w:t>РАСПОРЯЖЕНИЕ</w:t>
      </w:r>
    </w:p>
    <w:p w:rsidR="006370F3" w:rsidRDefault="006370F3" w:rsidP="008773F5">
      <w:pPr>
        <w:jc w:val="center"/>
      </w:pPr>
    </w:p>
    <w:p w:rsidR="00BD056A" w:rsidRDefault="00F07EB3" w:rsidP="006370F3">
      <w:pPr>
        <w:jc w:val="both"/>
      </w:pPr>
      <w:r>
        <w:t>о</w:t>
      </w:r>
      <w:r w:rsidR="00C956C4">
        <w:t>т 04.08.2015</w:t>
      </w:r>
      <w:r w:rsidR="003B5EB8">
        <w:t>г.</w:t>
      </w:r>
      <w:r w:rsidR="006370F3">
        <w:t xml:space="preserve">             </w:t>
      </w:r>
      <w:r w:rsidR="003B5EB8">
        <w:t xml:space="preserve">                               д </w:t>
      </w:r>
      <w:r w:rsidR="00BD056A">
        <w:t>. Мухино</w:t>
      </w:r>
      <w:r w:rsidR="006370F3">
        <w:t xml:space="preserve">       </w:t>
      </w:r>
      <w:r w:rsidR="00C956C4">
        <w:t xml:space="preserve">                            № 15</w:t>
      </w:r>
    </w:p>
    <w:p w:rsidR="00BD056A" w:rsidRDefault="00BD056A" w:rsidP="008773F5">
      <w:pPr>
        <w:jc w:val="center"/>
      </w:pPr>
    </w:p>
    <w:p w:rsidR="00BD056A" w:rsidRDefault="00BD056A" w:rsidP="008773F5">
      <w:pPr>
        <w:jc w:val="center"/>
      </w:pPr>
    </w:p>
    <w:p w:rsidR="00BD056A" w:rsidRDefault="00BD056A" w:rsidP="00BD056A">
      <w:pPr>
        <w:jc w:val="both"/>
      </w:pPr>
      <w:r>
        <w:t>О закреплении транспортных средств за</w:t>
      </w:r>
    </w:p>
    <w:p w:rsidR="00C956C4" w:rsidRDefault="00BD056A" w:rsidP="007918DC">
      <w:pPr>
        <w:jc w:val="both"/>
      </w:pPr>
      <w:r>
        <w:t xml:space="preserve">комиссиями  </w:t>
      </w:r>
      <w:r w:rsidR="007918DC">
        <w:t xml:space="preserve">в день </w:t>
      </w:r>
      <w:r>
        <w:t xml:space="preserve"> проведения </w:t>
      </w:r>
      <w:r w:rsidR="006370F3">
        <w:t>выборов</w:t>
      </w:r>
    </w:p>
    <w:p w:rsidR="00644492" w:rsidRDefault="00C956C4" w:rsidP="00644492">
      <w:pPr>
        <w:jc w:val="both"/>
      </w:pPr>
      <w:r>
        <w:t>губернатора Иркутской области, мэра Чунского</w:t>
      </w:r>
      <w:r w:rsidR="006370F3">
        <w:t xml:space="preserve"> </w:t>
      </w:r>
    </w:p>
    <w:p w:rsidR="007918DC" w:rsidRDefault="00C956C4" w:rsidP="007918DC">
      <w:pPr>
        <w:jc w:val="both"/>
      </w:pPr>
      <w:r>
        <w:t>района, депутатов  Чунского района</w:t>
      </w:r>
      <w:r w:rsidR="00644492">
        <w:t>,</w:t>
      </w:r>
      <w:r w:rsidR="006370F3">
        <w:t xml:space="preserve"> </w:t>
      </w:r>
    </w:p>
    <w:p w:rsidR="007918DC" w:rsidRDefault="006370F3" w:rsidP="007918DC">
      <w:pPr>
        <w:jc w:val="both"/>
      </w:pPr>
      <w:r>
        <w:t xml:space="preserve">Иркутской области </w:t>
      </w:r>
      <w:r w:rsidR="00552D88">
        <w:t xml:space="preserve">  </w:t>
      </w:r>
      <w:r w:rsidR="00BD056A">
        <w:t>на территории</w:t>
      </w:r>
      <w:r w:rsidR="007918DC">
        <w:t xml:space="preserve"> </w:t>
      </w:r>
      <w:r w:rsidR="00BD056A">
        <w:t xml:space="preserve">Мухинского </w:t>
      </w:r>
    </w:p>
    <w:p w:rsidR="00BD056A" w:rsidRDefault="006370F3" w:rsidP="007918DC">
      <w:pPr>
        <w:jc w:val="both"/>
      </w:pPr>
      <w:r>
        <w:t>муниципального образования</w:t>
      </w:r>
      <w:r w:rsidR="00C956C4">
        <w:t xml:space="preserve"> 13 сентября 2015</w:t>
      </w:r>
      <w:r w:rsidR="007918DC">
        <w:t xml:space="preserve"> года</w:t>
      </w:r>
    </w:p>
    <w:p w:rsidR="00BD056A" w:rsidRDefault="00BD056A" w:rsidP="00BD056A"/>
    <w:p w:rsidR="00BD056A" w:rsidRDefault="00BD056A" w:rsidP="00BD056A"/>
    <w:p w:rsidR="00BD056A" w:rsidRDefault="00BD056A" w:rsidP="00BD056A"/>
    <w:p w:rsidR="00BD056A" w:rsidRDefault="00BD056A" w:rsidP="009A2416">
      <w:pPr>
        <w:ind w:firstLine="540"/>
        <w:jc w:val="both"/>
      </w:pPr>
      <w:r>
        <w:t xml:space="preserve">В </w:t>
      </w:r>
      <w:r w:rsidR="00552D88">
        <w:t>целях оказания содействия избирательным комиссиям в организации подгот</w:t>
      </w:r>
      <w:r w:rsidR="00C9050C">
        <w:t xml:space="preserve">овки и проведения выборов </w:t>
      </w:r>
      <w:r w:rsidR="006370F3">
        <w:t xml:space="preserve"> </w:t>
      </w:r>
      <w:r w:rsidR="00644492">
        <w:t xml:space="preserve"> губернатора Иркутской области, мэра Чунского района, депутатов Чунского района,</w:t>
      </w:r>
      <w:r w:rsidR="00C956C4">
        <w:t xml:space="preserve"> Иркутской области   13</w:t>
      </w:r>
      <w:r w:rsidR="003B5EB8">
        <w:t xml:space="preserve"> сентября</w:t>
      </w:r>
      <w:r w:rsidR="006370F3">
        <w:t xml:space="preserve"> </w:t>
      </w:r>
      <w:r w:rsidR="00C956C4">
        <w:t xml:space="preserve"> 2015</w:t>
      </w:r>
      <w:r w:rsidR="00552D88">
        <w:t xml:space="preserve"> года</w:t>
      </w:r>
      <w:r w:rsidR="007918DC">
        <w:t xml:space="preserve"> на террито</w:t>
      </w:r>
      <w:r w:rsidR="009A2416">
        <w:t>рии Мухинского муниципального образования</w:t>
      </w:r>
      <w:r w:rsidR="00C9050C">
        <w:t>,</w:t>
      </w:r>
      <w:r w:rsidR="00121F30">
        <w:t xml:space="preserve"> </w:t>
      </w:r>
      <w:r w:rsidR="00C9050C">
        <w:t xml:space="preserve"> ст.ст. </w:t>
      </w:r>
      <w:r w:rsidR="009A2416">
        <w:t>23,46</w:t>
      </w:r>
      <w:r w:rsidR="00C9050C">
        <w:t xml:space="preserve"> Устава Мухинского</w:t>
      </w:r>
      <w:r w:rsidR="00121F30">
        <w:t xml:space="preserve"> муниципального образования:</w:t>
      </w:r>
    </w:p>
    <w:p w:rsidR="00121F30" w:rsidRDefault="00121F30" w:rsidP="00BD056A">
      <w:pPr>
        <w:ind w:firstLine="540"/>
        <w:rPr>
          <w:color w:val="000000"/>
          <w:spacing w:val="-6"/>
        </w:rPr>
      </w:pPr>
    </w:p>
    <w:p w:rsidR="003849D5" w:rsidRDefault="00C956C4" w:rsidP="008D50D8">
      <w:pPr>
        <w:jc w:val="both"/>
      </w:pPr>
      <w:r>
        <w:t xml:space="preserve">         </w:t>
      </w:r>
      <w:r w:rsidR="008D50D8">
        <w:t xml:space="preserve"> </w:t>
      </w:r>
      <w:r w:rsidR="00121F30">
        <w:t>1. Утвердить список  автотранспорта</w:t>
      </w:r>
      <w:r w:rsidR="00F87F70">
        <w:t xml:space="preserve">, закрепленного </w:t>
      </w:r>
      <w:r w:rsidR="00121F30">
        <w:t xml:space="preserve"> за территориальной и участковыми </w:t>
      </w:r>
      <w:r w:rsidR="00F87F70">
        <w:t xml:space="preserve"> избирательными </w:t>
      </w:r>
      <w:r w:rsidR="00121F30">
        <w:t xml:space="preserve">комиссиями </w:t>
      </w:r>
      <w:r w:rsidR="00F87F70">
        <w:t xml:space="preserve">в день выборов </w:t>
      </w:r>
      <w:r w:rsidR="00121F30">
        <w:t xml:space="preserve">  </w:t>
      </w:r>
      <w:r>
        <w:t>13</w:t>
      </w:r>
      <w:r w:rsidR="00F07EB3">
        <w:t xml:space="preserve"> сентября</w:t>
      </w:r>
      <w:r w:rsidR="00121F30">
        <w:t xml:space="preserve"> </w:t>
      </w:r>
      <w:r>
        <w:t xml:space="preserve"> 2015</w:t>
      </w:r>
      <w:r w:rsidR="00121F30">
        <w:t xml:space="preserve"> года</w:t>
      </w:r>
      <w:r w:rsidR="00121F30" w:rsidRPr="00121F30">
        <w:t xml:space="preserve"> </w:t>
      </w:r>
      <w:r w:rsidR="003849D5">
        <w:t xml:space="preserve"> ( приложение № 1).</w:t>
      </w:r>
    </w:p>
    <w:p w:rsidR="00BD056A" w:rsidRDefault="008D50D8" w:rsidP="00121F30">
      <w:pPr>
        <w:ind w:firstLine="540"/>
        <w:jc w:val="both"/>
      </w:pPr>
      <w:r>
        <w:t xml:space="preserve"> </w:t>
      </w:r>
      <w:r w:rsidR="003849D5">
        <w:t>2.Возложить персональную ответственность за техническое сост</w:t>
      </w:r>
      <w:r w:rsidR="00F07EB3">
        <w:t xml:space="preserve">ояние транспортного средств  ВАЗ-2106 </w:t>
      </w:r>
      <w:r w:rsidR="003849D5">
        <w:t xml:space="preserve"> на</w:t>
      </w:r>
      <w:r w:rsidR="00F07EB3">
        <w:t xml:space="preserve"> частного</w:t>
      </w:r>
      <w:r w:rsidR="003849D5">
        <w:t xml:space="preserve"> во</w:t>
      </w:r>
      <w:r w:rsidR="00F07EB3">
        <w:t>дителя  Литвин В.В.</w:t>
      </w:r>
    </w:p>
    <w:p w:rsidR="00C956C4" w:rsidRDefault="008D50D8" w:rsidP="008D50D8">
      <w:r>
        <w:t xml:space="preserve">          </w:t>
      </w:r>
      <w:r w:rsidR="003849D5">
        <w:t>3. Возложить персональную ответственность за техническое сос</w:t>
      </w:r>
      <w:r>
        <w:t xml:space="preserve">тояние </w:t>
      </w:r>
      <w:r w:rsidR="004950EA">
        <w:t xml:space="preserve">транспортного средства </w:t>
      </w:r>
      <w:r w:rsidR="004950EA">
        <w:rPr>
          <w:lang w:val="en-US"/>
        </w:rPr>
        <w:t xml:space="preserve">TOYOTA </w:t>
      </w:r>
      <w:r w:rsidRPr="008D50D8">
        <w:t xml:space="preserve"> </w:t>
      </w:r>
      <w:r>
        <w:t>на частного водителя Болотова А.В.</w:t>
      </w:r>
    </w:p>
    <w:p w:rsidR="003849D5" w:rsidRDefault="008D50D8" w:rsidP="00121F30">
      <w:pPr>
        <w:ind w:firstLine="540"/>
        <w:jc w:val="both"/>
      </w:pPr>
      <w:r>
        <w:t xml:space="preserve"> </w:t>
      </w:r>
      <w:r w:rsidR="00C956C4">
        <w:t xml:space="preserve">4. </w:t>
      </w:r>
      <w:r w:rsidR="003849D5">
        <w:t>Контроль за исполнением  постановления оставляю за собой.</w:t>
      </w:r>
    </w:p>
    <w:p w:rsidR="003849D5" w:rsidRDefault="003849D5" w:rsidP="00121F30">
      <w:pPr>
        <w:ind w:firstLine="540"/>
        <w:jc w:val="both"/>
      </w:pPr>
    </w:p>
    <w:p w:rsidR="00C956C4" w:rsidRDefault="00C956C4" w:rsidP="00121F30">
      <w:pPr>
        <w:ind w:firstLine="540"/>
        <w:jc w:val="both"/>
      </w:pPr>
    </w:p>
    <w:p w:rsidR="00C956C4" w:rsidRDefault="00C956C4" w:rsidP="00121F30">
      <w:pPr>
        <w:ind w:firstLine="540"/>
        <w:jc w:val="both"/>
      </w:pPr>
    </w:p>
    <w:p w:rsidR="00C956C4" w:rsidRDefault="00C956C4" w:rsidP="00121F30">
      <w:pPr>
        <w:ind w:firstLine="540"/>
        <w:jc w:val="both"/>
      </w:pPr>
    </w:p>
    <w:p w:rsidR="00C956C4" w:rsidRDefault="00C956C4" w:rsidP="00121F30">
      <w:pPr>
        <w:ind w:firstLine="540"/>
        <w:jc w:val="both"/>
      </w:pPr>
    </w:p>
    <w:p w:rsidR="007603B8" w:rsidRDefault="007603B8" w:rsidP="00121F30">
      <w:pPr>
        <w:ind w:firstLine="540"/>
        <w:jc w:val="both"/>
      </w:pPr>
    </w:p>
    <w:p w:rsidR="00C956C4" w:rsidRDefault="00F07EB3" w:rsidP="00121F30">
      <w:pPr>
        <w:ind w:firstLine="540"/>
        <w:jc w:val="both"/>
      </w:pPr>
      <w:r>
        <w:t>Глава Мухинского</w:t>
      </w:r>
    </w:p>
    <w:p w:rsidR="003849D5" w:rsidRDefault="00F07EB3" w:rsidP="00121F30">
      <w:pPr>
        <w:ind w:firstLine="540"/>
        <w:jc w:val="both"/>
      </w:pPr>
      <w:r>
        <w:t xml:space="preserve"> муниципального</w:t>
      </w:r>
      <w:r w:rsidR="00C956C4" w:rsidRPr="00C956C4">
        <w:t xml:space="preserve"> </w:t>
      </w:r>
      <w:r w:rsidR="00C956C4">
        <w:t>образования                                                 Ю.В.Капитоненков</w:t>
      </w:r>
    </w:p>
    <w:p w:rsidR="003849D5" w:rsidRDefault="003849D5" w:rsidP="00121F30">
      <w:pPr>
        <w:ind w:firstLine="540"/>
        <w:jc w:val="both"/>
      </w:pPr>
    </w:p>
    <w:p w:rsidR="003849D5" w:rsidRDefault="003849D5" w:rsidP="00644492">
      <w:pPr>
        <w:jc w:val="both"/>
      </w:pPr>
    </w:p>
    <w:p w:rsidR="003849D5" w:rsidRDefault="003849D5" w:rsidP="00121F30">
      <w:pPr>
        <w:ind w:firstLine="540"/>
        <w:jc w:val="both"/>
      </w:pPr>
    </w:p>
    <w:p w:rsidR="003849D5" w:rsidRDefault="003849D5" w:rsidP="00121F30">
      <w:pPr>
        <w:ind w:firstLine="540"/>
        <w:jc w:val="both"/>
      </w:pPr>
    </w:p>
    <w:p w:rsidR="00F87F70" w:rsidRDefault="00F87F70" w:rsidP="00121F30">
      <w:pPr>
        <w:ind w:firstLine="540"/>
        <w:jc w:val="both"/>
      </w:pPr>
    </w:p>
    <w:p w:rsidR="00F87F70" w:rsidRDefault="00F87F70" w:rsidP="00121F30">
      <w:pPr>
        <w:ind w:firstLine="540"/>
        <w:jc w:val="both"/>
      </w:pPr>
    </w:p>
    <w:p w:rsidR="00A91254" w:rsidRDefault="003849D5" w:rsidP="00121F30">
      <w:pPr>
        <w:ind w:firstLine="540"/>
        <w:jc w:val="both"/>
      </w:pPr>
      <w:r>
        <w:t xml:space="preserve">                                            </w:t>
      </w:r>
      <w:r w:rsidR="00644492">
        <w:t xml:space="preserve">                        </w:t>
      </w:r>
    </w:p>
    <w:p w:rsidR="00F07EB3" w:rsidRDefault="00F07EB3" w:rsidP="00121F30">
      <w:pPr>
        <w:ind w:firstLine="540"/>
        <w:jc w:val="both"/>
      </w:pPr>
    </w:p>
    <w:p w:rsidR="00F07EB3" w:rsidRDefault="00F07EB3" w:rsidP="00121F30">
      <w:pPr>
        <w:ind w:firstLine="540"/>
        <w:jc w:val="both"/>
      </w:pPr>
    </w:p>
    <w:p w:rsidR="00F07EB3" w:rsidRDefault="00F07EB3" w:rsidP="00121F30">
      <w:pPr>
        <w:ind w:firstLine="540"/>
        <w:jc w:val="both"/>
      </w:pPr>
    </w:p>
    <w:p w:rsidR="003849D5" w:rsidRDefault="00A91254" w:rsidP="00121F30">
      <w:pPr>
        <w:ind w:firstLine="540"/>
        <w:jc w:val="both"/>
      </w:pPr>
      <w:r>
        <w:t xml:space="preserve">                                                                            </w:t>
      </w:r>
      <w:r w:rsidR="003849D5">
        <w:t xml:space="preserve"> Приложение</w:t>
      </w:r>
      <w:r w:rsidR="00F07EB3">
        <w:t xml:space="preserve"> № 1</w:t>
      </w:r>
    </w:p>
    <w:p w:rsidR="003849D5" w:rsidRDefault="003849D5" w:rsidP="00121F30">
      <w:pPr>
        <w:ind w:firstLine="540"/>
        <w:jc w:val="both"/>
      </w:pPr>
      <w:r>
        <w:t xml:space="preserve">                                                                             к </w:t>
      </w:r>
      <w:r w:rsidR="00A91254">
        <w:t>распоряжению</w:t>
      </w:r>
      <w:r>
        <w:t xml:space="preserve"> </w:t>
      </w:r>
      <w:r w:rsidR="007918DC">
        <w:t>и.о.</w:t>
      </w:r>
      <w:r>
        <w:t>главы Мухинского</w:t>
      </w:r>
    </w:p>
    <w:p w:rsidR="003849D5" w:rsidRDefault="003849D5" w:rsidP="00121F30">
      <w:pPr>
        <w:ind w:firstLine="540"/>
        <w:jc w:val="both"/>
      </w:pPr>
      <w:r>
        <w:t xml:space="preserve">                                                                             муниципального образования</w:t>
      </w:r>
    </w:p>
    <w:p w:rsidR="003849D5" w:rsidRDefault="003849D5" w:rsidP="00121F30">
      <w:pPr>
        <w:ind w:firstLine="540"/>
        <w:jc w:val="both"/>
      </w:pPr>
      <w:r>
        <w:t xml:space="preserve">                                                                             от </w:t>
      </w:r>
      <w:r w:rsidR="00644492">
        <w:t>04</w:t>
      </w:r>
      <w:r w:rsidR="00C956C4">
        <w:t>.08</w:t>
      </w:r>
      <w:r w:rsidR="00644492">
        <w:t>.2015</w:t>
      </w:r>
      <w:r>
        <w:t>г.№</w:t>
      </w:r>
      <w:r w:rsidR="00F87F70">
        <w:t xml:space="preserve"> </w:t>
      </w:r>
      <w:r w:rsidR="00644492">
        <w:t>15</w:t>
      </w:r>
    </w:p>
    <w:p w:rsidR="00030C5E" w:rsidRDefault="00030C5E" w:rsidP="00121F30">
      <w:pPr>
        <w:ind w:firstLine="540"/>
        <w:jc w:val="both"/>
      </w:pPr>
    </w:p>
    <w:p w:rsidR="00030C5E" w:rsidRDefault="00030C5E" w:rsidP="00030C5E">
      <w:pPr>
        <w:ind w:firstLine="540"/>
        <w:jc w:val="center"/>
        <w:rPr>
          <w:b/>
        </w:rPr>
      </w:pPr>
      <w:r>
        <w:rPr>
          <w:b/>
        </w:rPr>
        <w:t>Список</w:t>
      </w:r>
    </w:p>
    <w:p w:rsidR="00030C5E" w:rsidRDefault="00030C5E" w:rsidP="007918DC">
      <w:pPr>
        <w:jc w:val="both"/>
        <w:rPr>
          <w:b/>
        </w:rPr>
      </w:pPr>
      <w:r>
        <w:rPr>
          <w:b/>
        </w:rPr>
        <w:t>закреп</w:t>
      </w:r>
      <w:r w:rsidR="007918DC">
        <w:rPr>
          <w:b/>
        </w:rPr>
        <w:t xml:space="preserve">ления автотранспортных средств </w:t>
      </w:r>
      <w:r>
        <w:rPr>
          <w:b/>
        </w:rPr>
        <w:t xml:space="preserve">за </w:t>
      </w:r>
      <w:r w:rsidR="007918DC">
        <w:rPr>
          <w:b/>
        </w:rPr>
        <w:t xml:space="preserve">избирательными </w:t>
      </w:r>
      <w:r>
        <w:rPr>
          <w:b/>
        </w:rPr>
        <w:t xml:space="preserve"> комиссиями </w:t>
      </w:r>
      <w:r w:rsidR="007918DC">
        <w:rPr>
          <w:b/>
        </w:rPr>
        <w:t xml:space="preserve">в день проведения выборов </w:t>
      </w:r>
      <w:r w:rsidR="007918DC">
        <w:t xml:space="preserve"> </w:t>
      </w:r>
      <w:r w:rsidR="007918DC" w:rsidRPr="007918DC">
        <w:rPr>
          <w:b/>
        </w:rPr>
        <w:t xml:space="preserve">  депутатов Законодательного Собрания Иркутской области</w:t>
      </w:r>
      <w:r w:rsidR="007918DC">
        <w:rPr>
          <w:b/>
        </w:rPr>
        <w:t xml:space="preserve"> н</w:t>
      </w:r>
      <w:r>
        <w:rPr>
          <w:b/>
        </w:rPr>
        <w:t>а территории Мухинского муниципального образования</w:t>
      </w:r>
      <w:r w:rsidR="007918DC">
        <w:rPr>
          <w:b/>
        </w:rPr>
        <w:t xml:space="preserve"> </w:t>
      </w:r>
      <w:r w:rsidR="00C956C4">
        <w:rPr>
          <w:b/>
        </w:rPr>
        <w:t>13сентября 2015</w:t>
      </w:r>
      <w:r w:rsidR="00F07EB3">
        <w:rPr>
          <w:b/>
        </w:rPr>
        <w:t>года</w:t>
      </w:r>
    </w:p>
    <w:p w:rsidR="00030C5E" w:rsidRDefault="00030C5E" w:rsidP="00030C5E">
      <w:pPr>
        <w:ind w:firstLine="540"/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33"/>
        <w:gridCol w:w="1561"/>
        <w:gridCol w:w="1583"/>
        <w:gridCol w:w="1736"/>
        <w:gridCol w:w="1665"/>
      </w:tblGrid>
      <w:tr w:rsidR="00030C5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>
            <w:pPr>
              <w:jc w:val="center"/>
            </w:pPr>
            <w:r>
              <w:t>№ и место расположения избирательного участка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>
            <w:pPr>
              <w:jc w:val="center"/>
            </w:pPr>
            <w:r>
              <w:t>Номер телефона, таксофона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>
            <w:pPr>
              <w:jc w:val="center"/>
            </w:pPr>
            <w:r>
              <w:t>Марка и гос. номер автомобиля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>
            <w:pPr>
              <w:jc w:val="center"/>
            </w:pPr>
            <w:r>
              <w:t>Ф.И.О. водителя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>
            <w:pPr>
              <w:jc w:val="center"/>
            </w:pPr>
            <w:r>
              <w:t>Организация выделившая транспорт</w:t>
            </w:r>
          </w:p>
        </w:tc>
      </w:tr>
      <w:tr w:rsidR="00030C5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F07EB3">
            <w:r>
              <w:t>№ 1817</w:t>
            </w:r>
          </w:p>
          <w:p w:rsidR="00030C5E" w:rsidRDefault="00030C5E">
            <w:r>
              <w:t>Администрация Мухинского муниципального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 w:rsidP="007603B8">
            <w:pPr>
              <w:jc w:val="center"/>
            </w:pPr>
            <w:r>
              <w:t>96-00-06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7603B8">
            <w:r>
              <w:t>ВАЗ-2106</w:t>
            </w:r>
          </w:p>
          <w:p w:rsidR="00030C5E" w:rsidRDefault="007603B8">
            <w:r>
              <w:t>А 075 СК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B8" w:rsidRDefault="007603B8">
            <w:r>
              <w:t xml:space="preserve">Литвин </w:t>
            </w:r>
          </w:p>
          <w:p w:rsidR="007603B8" w:rsidRDefault="007603B8">
            <w:r>
              <w:t>Василий</w:t>
            </w:r>
          </w:p>
          <w:p w:rsidR="007603B8" w:rsidRDefault="007603B8">
            <w:r>
              <w:t>Владимирович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 w:rsidP="007603B8">
            <w:pPr>
              <w:jc w:val="center"/>
            </w:pPr>
            <w:r>
              <w:t>Личный</w:t>
            </w:r>
          </w:p>
        </w:tc>
      </w:tr>
      <w:tr w:rsidR="00030C5E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7603B8">
            <w:r>
              <w:t>№ 1818</w:t>
            </w:r>
          </w:p>
          <w:p w:rsidR="00030C5E" w:rsidRDefault="007603B8">
            <w:r>
              <w:t>Здание ФГУП « Почта России</w:t>
            </w:r>
          </w:p>
          <w:p w:rsidR="00030C5E" w:rsidRDefault="007603B8">
            <w:r>
              <w:t>п</w:t>
            </w:r>
            <w:r w:rsidR="00030C5E">
              <w:t>.Приудинск</w:t>
            </w:r>
          </w:p>
          <w:p w:rsidR="007603B8" w:rsidRDefault="007603B8">
            <w:r>
              <w:t>ул.Мира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030C5E" w:rsidP="007603B8">
            <w:pPr>
              <w:jc w:val="center"/>
            </w:pPr>
            <w:r>
              <w:t>96-00-07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D8" w:rsidRDefault="008D50D8" w:rsidP="008D50D8">
            <w:r>
              <w:t>ВАЗ-21099</w:t>
            </w:r>
          </w:p>
          <w:p w:rsidR="008D50D8" w:rsidRDefault="008D50D8" w:rsidP="008D50D8">
            <w:r>
              <w:t>А 997 СТ</w:t>
            </w:r>
          </w:p>
          <w:p w:rsidR="00030C5E" w:rsidRDefault="00030C5E" w:rsidP="00C956C4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B8" w:rsidRDefault="008D50D8">
            <w:r>
              <w:t>Болотов Андрей Владимирович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5E" w:rsidRDefault="007603B8" w:rsidP="007603B8">
            <w:pPr>
              <w:jc w:val="center"/>
            </w:pPr>
            <w:r>
              <w:t>Личный</w:t>
            </w:r>
          </w:p>
        </w:tc>
      </w:tr>
    </w:tbl>
    <w:p w:rsidR="00030C5E" w:rsidRDefault="00030C5E" w:rsidP="00030C5E">
      <w:pPr>
        <w:ind w:firstLine="540"/>
        <w:jc w:val="both"/>
        <w:rPr>
          <w:b/>
        </w:rPr>
      </w:pPr>
    </w:p>
    <w:p w:rsidR="00030C5E" w:rsidRDefault="00030C5E" w:rsidP="00030C5E">
      <w:pPr>
        <w:ind w:firstLine="540"/>
        <w:jc w:val="both"/>
        <w:rPr>
          <w:b/>
        </w:rPr>
      </w:pPr>
    </w:p>
    <w:p w:rsidR="00030C5E" w:rsidRDefault="00030C5E" w:rsidP="00030C5E">
      <w:pPr>
        <w:ind w:firstLine="540"/>
        <w:jc w:val="both"/>
        <w:rPr>
          <w:b/>
        </w:rPr>
      </w:pPr>
    </w:p>
    <w:p w:rsidR="00030C5E" w:rsidRDefault="007603B8" w:rsidP="00121F30">
      <w:pPr>
        <w:ind w:firstLine="540"/>
        <w:jc w:val="both"/>
      </w:pPr>
      <w:r>
        <w:t>Глава Мухинского муниципального</w:t>
      </w:r>
    </w:p>
    <w:p w:rsidR="007603B8" w:rsidRDefault="007603B8" w:rsidP="00121F30">
      <w:pPr>
        <w:ind w:firstLine="540"/>
        <w:jc w:val="both"/>
      </w:pPr>
      <w:r>
        <w:t xml:space="preserve">образования                                                                 </w:t>
      </w:r>
      <w:r w:rsidR="000156BD">
        <w:t xml:space="preserve">              </w:t>
      </w:r>
      <w:r>
        <w:t>Ю.В.Капитоненков</w:t>
      </w:r>
    </w:p>
    <w:sectPr w:rsidR="0076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99"/>
    <w:rsid w:val="000156BD"/>
    <w:rsid w:val="00030C5E"/>
    <w:rsid w:val="000575DD"/>
    <w:rsid w:val="000D4E99"/>
    <w:rsid w:val="00121F30"/>
    <w:rsid w:val="00126B9F"/>
    <w:rsid w:val="00187093"/>
    <w:rsid w:val="003849D5"/>
    <w:rsid w:val="003B5EB8"/>
    <w:rsid w:val="0045320C"/>
    <w:rsid w:val="004950EA"/>
    <w:rsid w:val="00552D88"/>
    <w:rsid w:val="006370F3"/>
    <w:rsid w:val="00644492"/>
    <w:rsid w:val="006A4F77"/>
    <w:rsid w:val="007603B8"/>
    <w:rsid w:val="007918DC"/>
    <w:rsid w:val="008773F5"/>
    <w:rsid w:val="008D50D8"/>
    <w:rsid w:val="009A2416"/>
    <w:rsid w:val="00A36E73"/>
    <w:rsid w:val="00A91254"/>
    <w:rsid w:val="00BD056A"/>
    <w:rsid w:val="00C9050C"/>
    <w:rsid w:val="00C956C4"/>
    <w:rsid w:val="00CD1800"/>
    <w:rsid w:val="00F07EB3"/>
    <w:rsid w:val="00F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C235-F75D-482F-9F3C-32DB3E1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0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55;&#1077;&#1088;&#1077;&#1085;&#1086;&#1089;\&#1088;&#1072;&#1089;&#1087;&#1086;&#1088;&#1103;&#1078;.&#8470;15%20%20&#1086;%20&#1090;&#1088;&#1072;&#1085;&#1089;&#1087;&#1086;&#1088;&#1090;&#1077;%20&#1085;&#1072;%20&#1074;&#1099;&#1073;&#1086;&#1088;&#1099;%202015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распоряж.№15  о транспорте на выборы 2015 год.dot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GORBUNOV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1</cp:lastModifiedBy>
  <cp:revision>1</cp:revision>
  <cp:lastPrinted>2013-07-09T06:20:00Z</cp:lastPrinted>
  <dcterms:created xsi:type="dcterms:W3CDTF">2021-05-18T18:07:00Z</dcterms:created>
  <dcterms:modified xsi:type="dcterms:W3CDTF">2021-05-18T18:07:00Z</dcterms:modified>
</cp:coreProperties>
</file>