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98" w:rsidRDefault="00386098" w:rsidP="0038609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</w:t>
      </w:r>
      <w:r w:rsidR="00DF2649">
        <w:rPr>
          <w:rFonts w:ascii="Arial" w:hAnsi="Arial" w:cs="Arial"/>
          <w:b/>
          <w:sz w:val="32"/>
          <w:szCs w:val="32"/>
        </w:rPr>
        <w:t xml:space="preserve">                           04.03.2020г. №11</w:t>
      </w:r>
    </w:p>
    <w:p w:rsidR="00386098" w:rsidRDefault="00386098" w:rsidP="0038609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86098" w:rsidRDefault="00386098" w:rsidP="0038609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ИРКУТСКАЯ ОБЛАСТЬ </w:t>
      </w:r>
    </w:p>
    <w:p w:rsidR="00386098" w:rsidRDefault="00386098" w:rsidP="0038609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ЧУНСКИЙ РАЙОН</w:t>
      </w:r>
    </w:p>
    <w:p w:rsidR="00386098" w:rsidRDefault="00386098" w:rsidP="0038609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МУХИНСКОЕ МУНИЦИПАЛЬНОЕ ОБРАЗОВАНИЕ</w:t>
      </w:r>
    </w:p>
    <w:p w:rsidR="00386098" w:rsidRDefault="00386098" w:rsidP="0038609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ГЛАВА АДМИНИСТРАЦИИ МУХИНСКОГО МУНИЦИПАЛЬНОГО ОБРАЗОВАНИЯ</w:t>
      </w:r>
    </w:p>
    <w:p w:rsidR="00DF2649" w:rsidRDefault="00DF2649" w:rsidP="0038609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386098" w:rsidRDefault="00DF2649" w:rsidP="0038609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32"/>
        </w:rPr>
        <w:t>выделении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="00386098">
        <w:rPr>
          <w:rFonts w:ascii="Arial" w:hAnsi="Arial" w:cs="Arial"/>
          <w:b/>
          <w:sz w:val="32"/>
          <w:szCs w:val="32"/>
        </w:rPr>
        <w:t xml:space="preserve"> помещений избирательных участков для проведения выборов</w:t>
      </w:r>
    </w:p>
    <w:p w:rsidR="00F42C2A" w:rsidRDefault="00F42C2A" w:rsidP="00F42C2A"/>
    <w:p w:rsidR="00F42C2A" w:rsidRDefault="00F42C2A" w:rsidP="00F42C2A"/>
    <w:p w:rsidR="00F42C2A" w:rsidRDefault="00F42C2A" w:rsidP="00F42C2A">
      <w:r>
        <w:t xml:space="preserve">         Руководствуясь Федеральным законом « Об основных гарантиях избирательных прав и </w:t>
      </w:r>
      <w:r w:rsidR="00F07089">
        <w:t xml:space="preserve">  </w:t>
      </w:r>
      <w:r>
        <w:t>права на</w:t>
      </w:r>
      <w:r w:rsidR="00F07089">
        <w:t xml:space="preserve"> </w:t>
      </w:r>
      <w:r>
        <w:t xml:space="preserve"> участие в </w:t>
      </w:r>
      <w:r w:rsidR="00F07089">
        <w:t xml:space="preserve"> </w:t>
      </w:r>
      <w:r>
        <w:t>референдуме граждан Российской Федерации»</w:t>
      </w:r>
      <w:r w:rsidR="00F07089">
        <w:t xml:space="preserve"> </w:t>
      </w:r>
      <w:r>
        <w:t xml:space="preserve"> от 12.06.2002 </w:t>
      </w:r>
      <w:r w:rsidR="00F07089">
        <w:t xml:space="preserve"> </w:t>
      </w:r>
      <w:r>
        <w:t xml:space="preserve"> года №</w:t>
      </w:r>
      <w:r w:rsidR="00F07089">
        <w:t xml:space="preserve"> </w:t>
      </w:r>
      <w:r>
        <w:t>67-</w:t>
      </w:r>
      <w:r w:rsidR="00F07089">
        <w:t xml:space="preserve"> </w:t>
      </w:r>
      <w:r>
        <w:t>ФЗ</w:t>
      </w:r>
      <w:r w:rsidR="00F07089">
        <w:t xml:space="preserve"> </w:t>
      </w:r>
      <w:r>
        <w:t xml:space="preserve"> </w:t>
      </w:r>
      <w:proofErr w:type="gramStart"/>
      <w:r>
        <w:t xml:space="preserve">( </w:t>
      </w:r>
      <w:proofErr w:type="gramEnd"/>
      <w:r>
        <w:t xml:space="preserve">в ред. от 01.06.2017 года), </w:t>
      </w:r>
      <w:r w:rsidR="00F07089">
        <w:t xml:space="preserve"> </w:t>
      </w:r>
      <w:r>
        <w:t xml:space="preserve">Федеральным </w:t>
      </w:r>
      <w:r w:rsidR="00F07089">
        <w:t xml:space="preserve">   </w:t>
      </w:r>
      <w:r>
        <w:t xml:space="preserve">законом </w:t>
      </w:r>
      <w:r w:rsidR="00F07089">
        <w:t xml:space="preserve">      </w:t>
      </w:r>
      <w:r>
        <w:t>« Об общих принципах организации местного самоуправления в Российской Федерации» от 06.10.2003 года №131 –</w:t>
      </w:r>
      <w:r w:rsidR="00F07089">
        <w:t xml:space="preserve"> </w:t>
      </w:r>
      <w:r>
        <w:t xml:space="preserve">ФЗ </w:t>
      </w:r>
      <w:r w:rsidR="00F07089">
        <w:t xml:space="preserve"> </w:t>
      </w:r>
      <w:r>
        <w:t xml:space="preserve">( в ред.  от 05.12.2017 года), </w:t>
      </w:r>
      <w:r w:rsidR="00F07089">
        <w:t xml:space="preserve"> </w:t>
      </w:r>
      <w:r>
        <w:t>Законом</w:t>
      </w:r>
      <w:r w:rsidR="00F07089">
        <w:t xml:space="preserve">  </w:t>
      </w:r>
      <w:r>
        <w:t xml:space="preserve"> Иркутской</w:t>
      </w:r>
      <w:r w:rsidR="00F07089">
        <w:t xml:space="preserve">    </w:t>
      </w:r>
      <w:r>
        <w:t xml:space="preserve"> области </w:t>
      </w:r>
      <w:r w:rsidR="00F07089">
        <w:t xml:space="preserve">      </w:t>
      </w:r>
      <w:r>
        <w:t>« О муниципальных выборах</w:t>
      </w:r>
      <w:r w:rsidR="00F07089">
        <w:t xml:space="preserve"> </w:t>
      </w:r>
      <w:r>
        <w:t xml:space="preserve"> в Иркутской </w:t>
      </w:r>
      <w:r w:rsidR="00F07089">
        <w:t xml:space="preserve">   </w:t>
      </w:r>
      <w:r>
        <w:t>области»</w:t>
      </w:r>
      <w:r w:rsidR="00F07089">
        <w:t xml:space="preserve">      </w:t>
      </w:r>
      <w:r>
        <w:t xml:space="preserve"> от 11.11.2011 года  </w:t>
      </w:r>
      <w:r w:rsidR="00F07089">
        <w:t xml:space="preserve">    </w:t>
      </w:r>
      <w:r>
        <w:t>№ 116 –</w:t>
      </w:r>
      <w:proofErr w:type="spellStart"/>
      <w:proofErr w:type="gramStart"/>
      <w:r>
        <w:t>оз</w:t>
      </w:r>
      <w:proofErr w:type="spellEnd"/>
      <w:proofErr w:type="gramEnd"/>
      <w:r>
        <w:t xml:space="preserve"> ( в ред. от 06.03.2017 года ), </w:t>
      </w:r>
      <w:r w:rsidR="00FC46E4">
        <w:t xml:space="preserve"> Устава Мухинского муниципального образования.</w:t>
      </w:r>
    </w:p>
    <w:p w:rsidR="002F18E0" w:rsidRDefault="002F18E0" w:rsidP="00F42C2A"/>
    <w:p w:rsidR="00830B71" w:rsidRDefault="002F18E0" w:rsidP="002F18E0">
      <w:pPr>
        <w:jc w:val="center"/>
      </w:pPr>
      <w:r>
        <w:t>ПОСТАНОВЛЯЮ:</w:t>
      </w:r>
    </w:p>
    <w:p w:rsidR="002F18E0" w:rsidRDefault="002F18E0" w:rsidP="002F18E0">
      <w:pPr>
        <w:jc w:val="center"/>
      </w:pPr>
    </w:p>
    <w:p w:rsidR="00830B71" w:rsidRDefault="00F07089" w:rsidP="00F42C2A">
      <w:r>
        <w:t xml:space="preserve">      </w:t>
      </w:r>
      <w:r w:rsidR="001F62A9">
        <w:t xml:space="preserve">1.Выделить </w:t>
      </w:r>
      <w:r w:rsidR="00830B71">
        <w:t xml:space="preserve"> по согласованию с </w:t>
      </w:r>
      <w:proofErr w:type="spellStart"/>
      <w:r w:rsidR="00830B71">
        <w:t>Чунской</w:t>
      </w:r>
      <w:proofErr w:type="spellEnd"/>
      <w:r w:rsidR="00830B71">
        <w:t xml:space="preserve"> территориальной избирательной комиссией </w:t>
      </w:r>
      <w:r w:rsidR="001F62A9">
        <w:t xml:space="preserve">помещения под размещения </w:t>
      </w:r>
      <w:r w:rsidR="00830B71">
        <w:t xml:space="preserve">на территории Мухинского муниципального образования, Чунского района, </w:t>
      </w:r>
      <w:r>
        <w:t xml:space="preserve">   </w:t>
      </w:r>
      <w:r w:rsidR="00DF2649">
        <w:t>Иркутской области 1 избирательный участок, участок</w:t>
      </w:r>
      <w:r w:rsidR="00830B71">
        <w:t xml:space="preserve"> </w:t>
      </w:r>
      <w:r>
        <w:t xml:space="preserve">  </w:t>
      </w:r>
      <w:r w:rsidR="00830B71">
        <w:t xml:space="preserve">референдумов для </w:t>
      </w:r>
      <w:r>
        <w:t xml:space="preserve">   </w:t>
      </w:r>
      <w:r w:rsidR="00830B71">
        <w:t xml:space="preserve">проведения выборов и референдумов </w:t>
      </w:r>
      <w:proofErr w:type="gramStart"/>
      <w:r w:rsidR="00830B71">
        <w:t xml:space="preserve">( </w:t>
      </w:r>
      <w:proofErr w:type="gramEnd"/>
      <w:r w:rsidR="00830B71">
        <w:t>приложение к распоряжению).</w:t>
      </w:r>
    </w:p>
    <w:p w:rsidR="00830B71" w:rsidRDefault="00F07089" w:rsidP="00F42C2A">
      <w:r>
        <w:t xml:space="preserve">    </w:t>
      </w:r>
      <w:r w:rsidR="00DF2649">
        <w:t>2</w:t>
      </w:r>
      <w:r w:rsidR="00830B71">
        <w:t>. Опубликовать настоящее распоряжение в средствах массовой информации.</w:t>
      </w:r>
    </w:p>
    <w:p w:rsidR="00830B71" w:rsidRDefault="00F07089" w:rsidP="00F42C2A">
      <w:r>
        <w:t xml:space="preserve">   </w:t>
      </w:r>
      <w:r w:rsidR="00DF2649">
        <w:t>3</w:t>
      </w:r>
      <w:r w:rsidR="00830B71">
        <w:t>.</w:t>
      </w:r>
      <w:r>
        <w:t xml:space="preserve">  </w:t>
      </w:r>
      <w:proofErr w:type="gramStart"/>
      <w:r w:rsidR="00830B71">
        <w:t xml:space="preserve">Контроль </w:t>
      </w:r>
      <w:r>
        <w:t xml:space="preserve"> </w:t>
      </w:r>
      <w:r w:rsidR="00830B71">
        <w:t>за</w:t>
      </w:r>
      <w:proofErr w:type="gramEnd"/>
      <w:r w:rsidR="00830B71">
        <w:t xml:space="preserve"> исполнением </w:t>
      </w:r>
      <w:r>
        <w:t xml:space="preserve">   </w:t>
      </w:r>
      <w:r w:rsidR="00830B71">
        <w:t>настоящего</w:t>
      </w:r>
      <w:r>
        <w:t xml:space="preserve">        </w:t>
      </w:r>
      <w:r w:rsidR="00DF2649">
        <w:t xml:space="preserve"> постановления </w:t>
      </w:r>
      <w:r w:rsidR="00830B71">
        <w:t xml:space="preserve"> возложить на руководителя аппарата Мухинского муниципального образования.</w:t>
      </w:r>
    </w:p>
    <w:p w:rsidR="00FC46E4" w:rsidRDefault="00FC46E4" w:rsidP="00F42C2A"/>
    <w:p w:rsidR="00830B71" w:rsidRDefault="00FC46E4" w:rsidP="00F42C2A">
      <w:r>
        <w:t xml:space="preserve">      </w:t>
      </w:r>
    </w:p>
    <w:p w:rsidR="00830B71" w:rsidRDefault="00830B71" w:rsidP="00F42C2A"/>
    <w:p w:rsidR="00830B71" w:rsidRDefault="00FC46E4" w:rsidP="00F42C2A">
      <w:r>
        <w:t xml:space="preserve">   </w:t>
      </w:r>
      <w:r w:rsidR="00830B71">
        <w:t xml:space="preserve">Глава Мухинского </w:t>
      </w:r>
    </w:p>
    <w:p w:rsidR="00830B71" w:rsidRDefault="00830B71" w:rsidP="00F42C2A">
      <w:r>
        <w:t xml:space="preserve">муниципального образования                                                 </w:t>
      </w:r>
      <w:proofErr w:type="spellStart"/>
      <w:r>
        <w:t>С.В.Жилочкина</w:t>
      </w:r>
      <w:proofErr w:type="spellEnd"/>
      <w:r w:rsidR="00FC46E4">
        <w:t xml:space="preserve"> </w:t>
      </w:r>
    </w:p>
    <w:p w:rsidR="00830B71" w:rsidRDefault="00830B71" w:rsidP="00F42C2A"/>
    <w:p w:rsidR="00830B71" w:rsidRDefault="00830B71" w:rsidP="00F42C2A"/>
    <w:p w:rsidR="00386098" w:rsidRDefault="00830B71" w:rsidP="00F42C2A">
      <w:r>
        <w:t xml:space="preserve">                                                                                                                      </w:t>
      </w:r>
    </w:p>
    <w:p w:rsidR="00386098" w:rsidRDefault="00386098" w:rsidP="00F42C2A"/>
    <w:p w:rsidR="00830B71" w:rsidRDefault="00386098" w:rsidP="00F42C2A">
      <w:r>
        <w:t xml:space="preserve">                                                                                                                          </w:t>
      </w:r>
      <w:r w:rsidR="00830B71">
        <w:t xml:space="preserve">  Приложение</w:t>
      </w:r>
    </w:p>
    <w:p w:rsidR="00830B71" w:rsidRDefault="00830B71" w:rsidP="00F42C2A">
      <w:r>
        <w:t xml:space="preserve">                                                                     </w:t>
      </w:r>
      <w:r w:rsidR="00DF2649">
        <w:t xml:space="preserve">                  к постановлению</w:t>
      </w:r>
      <w:r>
        <w:t xml:space="preserve"> главы администрации</w:t>
      </w:r>
      <w:r w:rsidR="00FC46E4">
        <w:t xml:space="preserve">  </w:t>
      </w:r>
    </w:p>
    <w:p w:rsidR="00830B71" w:rsidRDefault="00830B71" w:rsidP="00F42C2A">
      <w:r>
        <w:t xml:space="preserve">                                                                           </w:t>
      </w:r>
      <w:r w:rsidR="00386098">
        <w:t xml:space="preserve">                           от </w:t>
      </w:r>
      <w:r w:rsidR="00DF2649">
        <w:t>04.03.2020г. №11</w:t>
      </w:r>
      <w:r w:rsidR="00FC46E4">
        <w:t xml:space="preserve"> </w:t>
      </w:r>
    </w:p>
    <w:p w:rsidR="00830B71" w:rsidRDefault="00830B71" w:rsidP="00F42C2A"/>
    <w:p w:rsidR="00830B71" w:rsidRDefault="00830B71" w:rsidP="00F42C2A"/>
    <w:p w:rsidR="00F564E6" w:rsidRDefault="00F564E6" w:rsidP="00F42C2A">
      <w:r>
        <w:t xml:space="preserve">ИЗБИРАТЕЛЬНЫЙ УЧАСТОК </w:t>
      </w:r>
      <w:proofErr w:type="gramStart"/>
      <w:r>
        <w:t xml:space="preserve">( </w:t>
      </w:r>
      <w:proofErr w:type="gramEnd"/>
      <w:r>
        <w:t>участок референдума) № 1817</w:t>
      </w:r>
    </w:p>
    <w:p w:rsidR="00F564E6" w:rsidRDefault="00F564E6" w:rsidP="00F42C2A"/>
    <w:p w:rsidR="00F564E6" w:rsidRDefault="00F564E6" w:rsidP="00F42C2A">
      <w:r>
        <w:t>Место нахождения участковой  избирательной комиссии и помещения для голосовани</w:t>
      </w:r>
      <w:proofErr w:type="gramStart"/>
      <w:r>
        <w:t>я-</w:t>
      </w:r>
      <w:proofErr w:type="gramEnd"/>
      <w:r>
        <w:t xml:space="preserve"> администрация Мухинского муниципального образования, </w:t>
      </w:r>
    </w:p>
    <w:p w:rsidR="00F564E6" w:rsidRDefault="00F564E6" w:rsidP="00F42C2A">
      <w:r>
        <w:t xml:space="preserve">деревня </w:t>
      </w:r>
      <w:proofErr w:type="spellStart"/>
      <w:r>
        <w:t>Мухино,ул</w:t>
      </w:r>
      <w:proofErr w:type="gramStart"/>
      <w:r>
        <w:t>.Ш</w:t>
      </w:r>
      <w:proofErr w:type="gramEnd"/>
      <w:r>
        <w:t>кольная</w:t>
      </w:r>
      <w:proofErr w:type="spellEnd"/>
      <w:r>
        <w:t xml:space="preserve"> ,4.</w:t>
      </w:r>
    </w:p>
    <w:p w:rsidR="00F564E6" w:rsidRDefault="00F564E6" w:rsidP="00F42C2A">
      <w:r>
        <w:t>Таксофон: 95-006</w:t>
      </w:r>
      <w:r w:rsidR="00FC46E4">
        <w:t xml:space="preserve">    </w:t>
      </w:r>
    </w:p>
    <w:p w:rsidR="00F564E6" w:rsidRDefault="00F564E6" w:rsidP="00F42C2A">
      <w:r>
        <w:lastRenderedPageBreak/>
        <w:t xml:space="preserve">В состав избирательного участка входят улицы деревни Мухино: Лесная, Мира, Почтовая, Школьная; улица села Баёр: </w:t>
      </w:r>
      <w:proofErr w:type="spellStart"/>
      <w:r>
        <w:t>Баёрская</w:t>
      </w:r>
      <w:proofErr w:type="spellEnd"/>
      <w:r w:rsidR="00DF2649">
        <w:t xml:space="preserve">, поселок </w:t>
      </w:r>
      <w:proofErr w:type="spellStart"/>
      <w:r w:rsidR="00DF2649">
        <w:t>Приудинск</w:t>
      </w:r>
      <w:proofErr w:type="spellEnd"/>
      <w:r w:rsidR="00DF2649">
        <w:t xml:space="preserve">: </w:t>
      </w:r>
      <w:proofErr w:type="gramStart"/>
      <w:r w:rsidR="00DF2649">
        <w:t>Лесная</w:t>
      </w:r>
      <w:proofErr w:type="gramEnd"/>
      <w:r w:rsidR="00DF2649">
        <w:t>, Мира, Советская.</w:t>
      </w:r>
      <w:r w:rsidR="00FC46E4">
        <w:t xml:space="preserve">     </w:t>
      </w:r>
    </w:p>
    <w:p w:rsidR="00F564E6" w:rsidRDefault="00F564E6" w:rsidP="00F42C2A"/>
    <w:p w:rsidR="00FC46E4" w:rsidRDefault="00FC46E4" w:rsidP="00F42C2A">
      <w:r>
        <w:t xml:space="preserve"> </w:t>
      </w:r>
    </w:p>
    <w:sectPr w:rsidR="00FC46E4" w:rsidSect="005B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86"/>
  <w:proofState w:spelling="clean" w:grammar="clean"/>
  <w:attachedTemplate r:id="rId1"/>
  <w:stylePaneFormatFilter w:val="3F01"/>
  <w:defaultTabStop w:val="708"/>
  <w:characterSpacingControl w:val="doNotCompress"/>
  <w:compat/>
  <w:rsids>
    <w:rsidRoot w:val="00DF2649"/>
    <w:rsid w:val="000156BD"/>
    <w:rsid w:val="00030C5E"/>
    <w:rsid w:val="000575DD"/>
    <w:rsid w:val="00121F30"/>
    <w:rsid w:val="00126B9F"/>
    <w:rsid w:val="00187093"/>
    <w:rsid w:val="001F62A9"/>
    <w:rsid w:val="002F18E0"/>
    <w:rsid w:val="003849D5"/>
    <w:rsid w:val="00386098"/>
    <w:rsid w:val="003B5EB8"/>
    <w:rsid w:val="0045320C"/>
    <w:rsid w:val="004950EA"/>
    <w:rsid w:val="00552D88"/>
    <w:rsid w:val="005B5A96"/>
    <w:rsid w:val="006370F3"/>
    <w:rsid w:val="00644492"/>
    <w:rsid w:val="006A4F77"/>
    <w:rsid w:val="007603B8"/>
    <w:rsid w:val="007918DC"/>
    <w:rsid w:val="00830B71"/>
    <w:rsid w:val="008773F5"/>
    <w:rsid w:val="008D50D8"/>
    <w:rsid w:val="009A2416"/>
    <w:rsid w:val="00A162A5"/>
    <w:rsid w:val="00A36E73"/>
    <w:rsid w:val="00A91254"/>
    <w:rsid w:val="00A9791D"/>
    <w:rsid w:val="00BD056A"/>
    <w:rsid w:val="00C9050C"/>
    <w:rsid w:val="00C956C4"/>
    <w:rsid w:val="00CD1800"/>
    <w:rsid w:val="00D17145"/>
    <w:rsid w:val="00DF2649"/>
    <w:rsid w:val="00EA0205"/>
    <w:rsid w:val="00F07089"/>
    <w:rsid w:val="00F07EB3"/>
    <w:rsid w:val="00F42C2A"/>
    <w:rsid w:val="00F564E6"/>
    <w:rsid w:val="00F87F70"/>
    <w:rsid w:val="00FC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A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0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53;&#1055;&#1040;&#1050;&#1058;&#1067;%202018\&#1080;&#1102;&#1083;&#1100;\&#1042;&#1067;&#1041;&#1054;&#1056;&#1067;%202018%20&#1088;&#1077;&#1079;&#1077;&#1088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ВЫБОРЫ 2018 резерв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GORBUNOV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2</cp:revision>
  <cp:lastPrinted>2018-05-11T02:42:00Z</cp:lastPrinted>
  <dcterms:created xsi:type="dcterms:W3CDTF">2020-03-16T02:03:00Z</dcterms:created>
  <dcterms:modified xsi:type="dcterms:W3CDTF">2020-03-16T02:03:00Z</dcterms:modified>
</cp:coreProperties>
</file>